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8754" w14:textId="77777777" w:rsidR="0065253C" w:rsidRDefault="0065253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07B0AF0F" w14:textId="77777777" w:rsidR="0065253C" w:rsidRDefault="0065253C">
      <w:pPr>
        <w:wordWrap w:val="0"/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介護保険住所地特例適用・変更・終了届</w:t>
      </w:r>
    </w:p>
    <w:p w14:paraId="20388A93" w14:textId="77777777" w:rsidR="0065253C" w:rsidRDefault="0065253C">
      <w:pPr>
        <w:wordWrap w:val="0"/>
        <w:overflowPunct w:val="0"/>
        <w:autoSpaceDE w:val="0"/>
        <w:autoSpaceDN w:val="0"/>
        <w:spacing w:line="360" w:lineRule="exact"/>
      </w:pPr>
    </w:p>
    <w:p w14:paraId="3428DEC1" w14:textId="77777777" w:rsidR="0065253C" w:rsidRDefault="0065253C">
      <w:pPr>
        <w:wordWrap w:val="0"/>
        <w:overflowPunct w:val="0"/>
        <w:autoSpaceDE w:val="0"/>
        <w:autoSpaceDN w:val="0"/>
        <w:spacing w:line="360" w:lineRule="exact"/>
      </w:pPr>
    </w:p>
    <w:p w14:paraId="1EF6522E" w14:textId="77777777" w:rsidR="00B50C8E" w:rsidRDefault="00B50C8E" w:rsidP="00B50C8E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 w:rsidRPr="00B50C8E">
        <w:rPr>
          <w:rFonts w:hint="eastAsia"/>
        </w:rPr>
        <w:t>伊勢崎市長</w:t>
      </w:r>
      <w:r>
        <w:rPr>
          <w:rFonts w:hint="eastAsia"/>
        </w:rPr>
        <w:t xml:space="preserve">　様</w:t>
      </w:r>
    </w:p>
    <w:p w14:paraId="6ABB6DCC" w14:textId="77777777" w:rsidR="0065253C" w:rsidRPr="00B50C8E" w:rsidRDefault="00B50C8E" w:rsidP="00B50C8E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 w:rsidRPr="00B50C8E">
        <w:rPr>
          <w:rFonts w:hint="eastAsia"/>
        </w:rPr>
        <w:t>次のとおり住所地特例</w:t>
      </w:r>
      <w:r w:rsidRPr="00B50C8E">
        <w:t>(</w:t>
      </w:r>
      <w:r w:rsidRPr="00B50C8E">
        <w:rPr>
          <w:rFonts w:hint="eastAsia"/>
        </w:rPr>
        <w:t>適用・変更・終了</w:t>
      </w:r>
      <w:r w:rsidRPr="00B50C8E">
        <w:t>)</w:t>
      </w:r>
      <w:r w:rsidRPr="00B50C8E">
        <w:rPr>
          <w:rFonts w:hint="eastAsia"/>
        </w:rPr>
        <w:t>について届け出ます。</w:t>
      </w:r>
    </w:p>
    <w:p w14:paraId="33702911" w14:textId="77777777" w:rsidR="0065253C" w:rsidRDefault="0065253C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　　　　　　　　　　＊上記</w:t>
      </w:r>
      <w:r>
        <w:t>(</w:t>
      </w:r>
      <w:r>
        <w:rPr>
          <w:rFonts w:hint="eastAsia"/>
        </w:rPr>
        <w:t>適用・変更・終了</w:t>
      </w:r>
      <w:r>
        <w:t>)</w:t>
      </w:r>
      <w:r>
        <w:rPr>
          <w:rFonts w:hint="eastAsia"/>
        </w:rPr>
        <w:t>より該当するものに○を付ける。</w:t>
      </w:r>
    </w:p>
    <w:p w14:paraId="70E4319D" w14:textId="77777777" w:rsidR="0065253C" w:rsidRDefault="0065253C">
      <w:pPr>
        <w:wordWrap w:val="0"/>
        <w:overflowPunct w:val="0"/>
        <w:autoSpaceDE w:val="0"/>
        <w:autoSpaceDN w:val="0"/>
        <w:spacing w:line="360" w:lineRule="exact"/>
        <w:rPr>
          <w:lang w:eastAsia="zh-TW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lang w:eastAsia="zh-TW"/>
        </w:rPr>
        <w:t>在宅→施設：適用　施設→施設：変更　施設→在宅：終了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3276"/>
        <w:gridCol w:w="1512"/>
        <w:gridCol w:w="2415"/>
      </w:tblGrid>
      <w:tr w:rsidR="0065253C" w14:paraId="0EB04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578" w:type="dxa"/>
            <w:gridSpan w:val="2"/>
            <w:tcBorders>
              <w:top w:val="nil"/>
              <w:left w:val="nil"/>
            </w:tcBorders>
          </w:tcPr>
          <w:p w14:paraId="7D5035F7" w14:textId="77777777" w:rsidR="0065253C" w:rsidRDefault="0065253C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09332E29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415" w:type="dxa"/>
            <w:vAlign w:val="center"/>
          </w:tcPr>
          <w:p w14:paraId="0B7E7DE4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5253C" w14:paraId="0461F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302" w:type="dxa"/>
            <w:vAlign w:val="center"/>
          </w:tcPr>
          <w:p w14:paraId="1AAC7885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276" w:type="dxa"/>
          </w:tcPr>
          <w:p w14:paraId="65984ED8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1F15AE14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15" w:type="dxa"/>
          </w:tcPr>
          <w:p w14:paraId="1DC4078A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53C" w14:paraId="10B8C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4"/>
        </w:trPr>
        <w:tc>
          <w:tcPr>
            <w:tcW w:w="1302" w:type="dxa"/>
          </w:tcPr>
          <w:p w14:paraId="3E48911E" w14:textId="77777777" w:rsidR="0065253C" w:rsidRDefault="0065253C">
            <w:pPr>
              <w:wordWrap w:val="0"/>
              <w:overflowPunct w:val="0"/>
              <w:autoSpaceDE w:val="0"/>
              <w:autoSpaceDN w:val="0"/>
              <w:spacing w:line="340" w:lineRule="atLeast"/>
              <w:ind w:left="113" w:right="113"/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203" w:type="dxa"/>
            <w:gridSpan w:val="3"/>
            <w:vAlign w:val="center"/>
          </w:tcPr>
          <w:p w14:paraId="00F3FAA7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2AE38879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</w:p>
          <w:p w14:paraId="75F75F73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</w:p>
          <w:p w14:paraId="2E15ADC9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　　　　　</w:t>
            </w:r>
          </w:p>
        </w:tc>
      </w:tr>
    </w:tbl>
    <w:p w14:paraId="1B0D50FB" w14:textId="77777777" w:rsidR="0065253C" w:rsidRDefault="0065253C">
      <w:pPr>
        <w:wordWrap w:val="0"/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>＊届出人が被保険者本人の場合、届出人住所・電話番号は記載不要</w:t>
      </w:r>
    </w:p>
    <w:p w14:paraId="68E85CE9" w14:textId="77777777" w:rsidR="0065253C" w:rsidRDefault="0065253C">
      <w:pPr>
        <w:wordWrap w:val="0"/>
        <w:overflowPunct w:val="0"/>
        <w:autoSpaceDE w:val="0"/>
        <w:autoSpaceDN w:val="0"/>
        <w:spacing w:line="3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82"/>
        <w:gridCol w:w="291"/>
        <w:gridCol w:w="291"/>
        <w:gridCol w:w="291"/>
        <w:gridCol w:w="291"/>
        <w:gridCol w:w="292"/>
        <w:gridCol w:w="291"/>
        <w:gridCol w:w="291"/>
        <w:gridCol w:w="291"/>
        <w:gridCol w:w="291"/>
        <w:gridCol w:w="292"/>
        <w:gridCol w:w="1110"/>
        <w:gridCol w:w="2486"/>
      </w:tblGrid>
      <w:tr w:rsidR="009B276D" w14:paraId="3D4BFF1A" w14:textId="77777777" w:rsidTr="009B2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20" w:type="dxa"/>
            <w:vMerge w:val="restart"/>
            <w:textDirection w:val="tbRlV"/>
            <w:vAlign w:val="center"/>
          </w:tcPr>
          <w:p w14:paraId="35414B89" w14:textId="77777777" w:rsidR="009B276D" w:rsidRDefault="009B276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82" w:type="dxa"/>
            <w:vAlign w:val="center"/>
          </w:tcPr>
          <w:p w14:paraId="24FB8809" w14:textId="77777777" w:rsidR="009B276D" w:rsidRDefault="009B276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1" w:type="dxa"/>
            <w:tcBorders>
              <w:right w:val="dashed" w:sz="4" w:space="0" w:color="auto"/>
            </w:tcBorders>
          </w:tcPr>
          <w:p w14:paraId="609E7CC3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14:paraId="3B252739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14:paraId="1B5E7C24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14:paraId="12CD4108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</w:tcPr>
          <w:p w14:paraId="67447C1D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14:paraId="495A44D1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14:paraId="270EEF6D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14:paraId="0303F8DA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14:paraId="4A6E64EA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</w:tcBorders>
          </w:tcPr>
          <w:p w14:paraId="082234D0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center"/>
          </w:tcPr>
          <w:p w14:paraId="2350C4D7" w14:textId="77777777" w:rsidR="009B276D" w:rsidRDefault="009B276D" w:rsidP="009B276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81" w:type="dxa"/>
            <w:vMerge w:val="restart"/>
            <w:tcBorders>
              <w:bottom w:val="nil"/>
            </w:tcBorders>
            <w:vAlign w:val="center"/>
          </w:tcPr>
          <w:p w14:paraId="6C9C2533" w14:textId="77777777" w:rsidR="009B276D" w:rsidRDefault="009B276D" w:rsidP="009B276D">
            <w:pPr>
              <w:wordWrap w:val="0"/>
              <w:overflowPunct w:val="0"/>
              <w:autoSpaceDE w:val="0"/>
              <w:autoSpaceDN w:val="0"/>
            </w:pPr>
          </w:p>
        </w:tc>
      </w:tr>
      <w:tr w:rsidR="009B276D" w14:paraId="5AD950C0" w14:textId="77777777" w:rsidTr="009B2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20" w:type="dxa"/>
            <w:vMerge/>
          </w:tcPr>
          <w:p w14:paraId="27865FBD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94" w:type="dxa"/>
            <w:gridSpan w:val="11"/>
            <w:tcBorders>
              <w:bottom w:val="dashed" w:sz="4" w:space="0" w:color="auto"/>
            </w:tcBorders>
            <w:vAlign w:val="center"/>
          </w:tcPr>
          <w:p w14:paraId="6913A096" w14:textId="77777777" w:rsidR="009B276D" w:rsidRDefault="009B27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10" w:type="dxa"/>
            <w:vMerge/>
            <w:tcBorders>
              <w:top w:val="nil"/>
              <w:bottom w:val="nil"/>
            </w:tcBorders>
          </w:tcPr>
          <w:p w14:paraId="31048CE9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81" w:type="dxa"/>
            <w:vMerge/>
            <w:tcBorders>
              <w:top w:val="nil"/>
              <w:bottom w:val="nil"/>
            </w:tcBorders>
          </w:tcPr>
          <w:p w14:paraId="169E8822" w14:textId="77777777" w:rsidR="009B276D" w:rsidRDefault="009B276D">
            <w:pPr>
              <w:wordWrap w:val="0"/>
              <w:overflowPunct w:val="0"/>
              <w:autoSpaceDE w:val="0"/>
              <w:autoSpaceDN w:val="0"/>
            </w:pPr>
          </w:p>
        </w:tc>
      </w:tr>
      <w:tr w:rsidR="0065253C" w14:paraId="32C98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20" w:type="dxa"/>
            <w:vMerge/>
          </w:tcPr>
          <w:p w14:paraId="5DFBABC4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94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14:paraId="1AF96C20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1105" w:type="dxa"/>
            <w:vAlign w:val="center"/>
          </w:tcPr>
          <w:p w14:paraId="6DB5CD02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86" w:type="dxa"/>
            <w:vAlign w:val="center"/>
          </w:tcPr>
          <w:p w14:paraId="7286A735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5253C" w14:paraId="083F1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20" w:type="dxa"/>
            <w:vMerge/>
          </w:tcPr>
          <w:p w14:paraId="7795F383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94" w:type="dxa"/>
            <w:gridSpan w:val="11"/>
            <w:vMerge/>
          </w:tcPr>
          <w:p w14:paraId="4EABDFE0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5" w:type="dxa"/>
            <w:vAlign w:val="center"/>
          </w:tcPr>
          <w:p w14:paraId="32B874CF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86" w:type="dxa"/>
            <w:vAlign w:val="center"/>
          </w:tcPr>
          <w:p w14:paraId="6965FA45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</w:tbl>
    <w:p w14:paraId="7772EC84" w14:textId="77777777" w:rsidR="0065253C" w:rsidRDefault="0065253C">
      <w:pPr>
        <w:wordWrap w:val="0"/>
        <w:overflowPunct w:val="0"/>
        <w:autoSpaceDE w:val="0"/>
        <w:autoSpaceDN w:val="0"/>
        <w:spacing w:line="3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44"/>
        <w:gridCol w:w="1750"/>
        <w:gridCol w:w="1105"/>
        <w:gridCol w:w="2486"/>
      </w:tblGrid>
      <w:tr w:rsidR="0065253C" w14:paraId="4E60C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20" w:type="dxa"/>
            <w:vMerge w:val="restart"/>
            <w:textDirection w:val="tbRlV"/>
            <w:vAlign w:val="center"/>
          </w:tcPr>
          <w:p w14:paraId="0EE87313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744" w:type="dxa"/>
            <w:vMerge w:val="restart"/>
            <w:tcBorders>
              <w:bottom w:val="nil"/>
            </w:tcBorders>
            <w:vAlign w:val="center"/>
          </w:tcPr>
          <w:p w14:paraId="069361C5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1750" w:type="dxa"/>
            <w:vAlign w:val="center"/>
          </w:tcPr>
          <w:p w14:paraId="5F1A6914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3591" w:type="dxa"/>
            <w:gridSpan w:val="2"/>
            <w:tcBorders>
              <w:top w:val="nil"/>
              <w:bottom w:val="nil"/>
              <w:right w:val="nil"/>
            </w:tcBorders>
          </w:tcPr>
          <w:p w14:paraId="133E0C0B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53C" w14:paraId="7FF25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20" w:type="dxa"/>
            <w:vMerge/>
          </w:tcPr>
          <w:p w14:paraId="7268EEBC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4" w:type="dxa"/>
            <w:vMerge/>
            <w:tcBorders>
              <w:top w:val="nil"/>
            </w:tcBorders>
            <w:vAlign w:val="center"/>
          </w:tcPr>
          <w:p w14:paraId="3E9B8FD8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50" w:type="dxa"/>
            <w:vMerge w:val="restart"/>
          </w:tcPr>
          <w:p w14:paraId="70EA1A85" w14:textId="77777777" w:rsidR="0065253C" w:rsidRDefault="0065253C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Align w:val="center"/>
          </w:tcPr>
          <w:p w14:paraId="60086457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86" w:type="dxa"/>
            <w:vAlign w:val="center"/>
          </w:tcPr>
          <w:p w14:paraId="3CFE398B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5253C" w14:paraId="053EA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20" w:type="dxa"/>
            <w:vMerge/>
          </w:tcPr>
          <w:p w14:paraId="101ED453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4" w:type="dxa"/>
            <w:vMerge/>
          </w:tcPr>
          <w:p w14:paraId="09C42695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50" w:type="dxa"/>
            <w:vMerge/>
          </w:tcPr>
          <w:p w14:paraId="4508DEF8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5" w:type="dxa"/>
            <w:vAlign w:val="center"/>
          </w:tcPr>
          <w:p w14:paraId="005EBCD2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86" w:type="dxa"/>
            <w:vAlign w:val="center"/>
          </w:tcPr>
          <w:p w14:paraId="4D7E66E8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</w:tbl>
    <w:p w14:paraId="4FE546C0" w14:textId="77777777" w:rsidR="0065253C" w:rsidRDefault="0065253C">
      <w:pPr>
        <w:wordWrap w:val="0"/>
        <w:overflowPunct w:val="0"/>
        <w:autoSpaceDE w:val="0"/>
        <w:autoSpaceDN w:val="0"/>
        <w:spacing w:line="3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316"/>
        <w:gridCol w:w="6349"/>
      </w:tblGrid>
      <w:tr w:rsidR="0065253C" w14:paraId="24AF9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420" w:type="dxa"/>
            <w:vMerge w:val="restart"/>
            <w:textDirection w:val="tbRlV"/>
            <w:vAlign w:val="center"/>
          </w:tcPr>
          <w:p w14:paraId="29D81BFA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1736" w:type="dxa"/>
            <w:gridSpan w:val="2"/>
            <w:vAlign w:val="center"/>
          </w:tcPr>
          <w:p w14:paraId="62B612B2" w14:textId="77777777" w:rsidR="0065253C" w:rsidRDefault="006525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6349" w:type="dxa"/>
            <w:vAlign w:val="center"/>
          </w:tcPr>
          <w:p w14:paraId="7DF81E70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32B49E7B" w14:textId="77777777" w:rsidR="0065253C" w:rsidRDefault="0065253C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5630AED2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</w:t>
            </w:r>
          </w:p>
        </w:tc>
      </w:tr>
      <w:tr w:rsidR="0065253C" w14:paraId="528E1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420" w:type="dxa"/>
            <w:vMerge/>
          </w:tcPr>
          <w:p w14:paraId="7FFA29A5" w14:textId="77777777" w:rsidR="0065253C" w:rsidRDefault="0065253C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8085" w:type="dxa"/>
            <w:gridSpan w:val="3"/>
            <w:vAlign w:val="center"/>
          </w:tcPr>
          <w:p w14:paraId="3B1C9507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＊異動前住所が施設の場合、以下も記入のこと</w:t>
            </w:r>
          </w:p>
        </w:tc>
      </w:tr>
      <w:tr w:rsidR="0065253C" w14:paraId="75344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420" w:type="dxa"/>
            <w:vMerge/>
          </w:tcPr>
          <w:p w14:paraId="2F44FAB0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451F3F4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316" w:type="dxa"/>
            <w:vAlign w:val="center"/>
          </w:tcPr>
          <w:p w14:paraId="57088C17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9" w:type="dxa"/>
          </w:tcPr>
          <w:p w14:paraId="7DF32DE3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53C" w14:paraId="4C320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420" w:type="dxa"/>
            <w:vMerge/>
          </w:tcPr>
          <w:p w14:paraId="72A175F8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14:paraId="3737A3CE" w14:textId="77777777" w:rsidR="0065253C" w:rsidRDefault="006525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6" w:type="dxa"/>
            <w:vAlign w:val="center"/>
          </w:tcPr>
          <w:p w14:paraId="6C93E149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349" w:type="dxa"/>
            <w:vAlign w:val="center"/>
          </w:tcPr>
          <w:p w14:paraId="0036AA5B" w14:textId="77777777" w:rsidR="0065253C" w:rsidRDefault="0065253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36B0AACB" w14:textId="77777777" w:rsidR="0065253C" w:rsidRDefault="0065253C">
      <w:pPr>
        <w:wordWrap w:val="0"/>
        <w:overflowPunct w:val="0"/>
        <w:autoSpaceDE w:val="0"/>
        <w:autoSpaceDN w:val="0"/>
        <w:spacing w:line="3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316"/>
        <w:gridCol w:w="6349"/>
      </w:tblGrid>
      <w:tr w:rsidR="00E705AB" w14:paraId="19D040C1" w14:textId="77777777" w:rsidTr="00535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420" w:type="dxa"/>
            <w:vMerge w:val="restart"/>
            <w:textDirection w:val="tbRlV"/>
            <w:vAlign w:val="center"/>
          </w:tcPr>
          <w:p w14:paraId="3294F142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異動後情報</w:t>
            </w:r>
          </w:p>
        </w:tc>
        <w:tc>
          <w:tcPr>
            <w:tcW w:w="1736" w:type="dxa"/>
            <w:gridSpan w:val="2"/>
            <w:vAlign w:val="center"/>
          </w:tcPr>
          <w:p w14:paraId="16F83DB5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  <w:jc w:val="center"/>
            </w:pPr>
            <w:r w:rsidRPr="00E705AB">
              <w:rPr>
                <w:rFonts w:hint="eastAsia"/>
              </w:rPr>
              <w:t>現住所</w:t>
            </w:r>
          </w:p>
        </w:tc>
        <w:tc>
          <w:tcPr>
            <w:tcW w:w="6349" w:type="dxa"/>
            <w:vAlign w:val="center"/>
          </w:tcPr>
          <w:p w14:paraId="4C63FC3B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32D0351B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78922632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</w:t>
            </w:r>
          </w:p>
        </w:tc>
      </w:tr>
      <w:tr w:rsidR="00E705AB" w14:paraId="6D2D9A01" w14:textId="77777777" w:rsidTr="00535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420" w:type="dxa"/>
            <w:vMerge/>
          </w:tcPr>
          <w:p w14:paraId="6550F7DD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8085" w:type="dxa"/>
            <w:gridSpan w:val="3"/>
            <w:vAlign w:val="center"/>
          </w:tcPr>
          <w:p w14:paraId="6E41CBA0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E705AB">
              <w:rPr>
                <w:rFonts w:hint="eastAsia"/>
              </w:rPr>
              <w:t>＊異動後居住地が施設の場合、以下も記入のこと</w:t>
            </w:r>
          </w:p>
        </w:tc>
      </w:tr>
      <w:tr w:rsidR="00E705AB" w14:paraId="22D62087" w14:textId="77777777" w:rsidTr="00535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420" w:type="dxa"/>
            <w:vMerge/>
          </w:tcPr>
          <w:p w14:paraId="097A1353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B440D7A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316" w:type="dxa"/>
            <w:vAlign w:val="center"/>
          </w:tcPr>
          <w:p w14:paraId="6CC5CF3E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9" w:type="dxa"/>
          </w:tcPr>
          <w:p w14:paraId="7BAC7A20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05AB" w14:paraId="2A978246" w14:textId="77777777" w:rsidTr="00535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420" w:type="dxa"/>
            <w:vMerge/>
          </w:tcPr>
          <w:p w14:paraId="0BAA9B1C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14:paraId="2B0D4043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6" w:type="dxa"/>
            <w:vAlign w:val="center"/>
          </w:tcPr>
          <w:p w14:paraId="366721EF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349" w:type="dxa"/>
            <w:vAlign w:val="center"/>
          </w:tcPr>
          <w:p w14:paraId="2D8D8E44" w14:textId="77777777" w:rsidR="00E705AB" w:rsidRDefault="00E705AB" w:rsidP="00535F7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116D7A6B" w14:textId="77777777" w:rsidR="0065253C" w:rsidRPr="00E705AB" w:rsidRDefault="0065253C" w:rsidP="00FC0680">
      <w:pPr>
        <w:wordWrap w:val="0"/>
        <w:overflowPunct w:val="0"/>
        <w:autoSpaceDE w:val="0"/>
        <w:autoSpaceDN w:val="0"/>
        <w:spacing w:line="360" w:lineRule="exact"/>
      </w:pPr>
    </w:p>
    <w:sectPr w:rsidR="0065253C" w:rsidRPr="00E705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676B" w14:textId="77777777" w:rsidR="002F1536" w:rsidRDefault="002F1536" w:rsidP="00FC264C">
      <w:r>
        <w:separator/>
      </w:r>
    </w:p>
  </w:endnote>
  <w:endnote w:type="continuationSeparator" w:id="0">
    <w:p w14:paraId="59945D85" w14:textId="77777777" w:rsidR="002F1536" w:rsidRDefault="002F1536" w:rsidP="00FC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1D2F" w14:textId="77777777" w:rsidR="002F1536" w:rsidRDefault="002F1536" w:rsidP="00FC264C">
      <w:r>
        <w:separator/>
      </w:r>
    </w:p>
  </w:footnote>
  <w:footnote w:type="continuationSeparator" w:id="0">
    <w:p w14:paraId="50C26C1A" w14:textId="77777777" w:rsidR="002F1536" w:rsidRDefault="002F1536" w:rsidP="00FC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3C"/>
    <w:rsid w:val="002F1536"/>
    <w:rsid w:val="00535F77"/>
    <w:rsid w:val="005466FC"/>
    <w:rsid w:val="0065253C"/>
    <w:rsid w:val="006662C4"/>
    <w:rsid w:val="009B276D"/>
    <w:rsid w:val="00B50C8E"/>
    <w:rsid w:val="00D470EE"/>
    <w:rsid w:val="00E028CD"/>
    <w:rsid w:val="00E705AB"/>
    <w:rsid w:val="00FC0680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47F8F"/>
  <w14:defaultImageDpi w14:val="0"/>
  <w15:docId w15:val="{3C400668-BE37-4BD6-9477-DE73E7D6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466F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466F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千本木 一樹</cp:lastModifiedBy>
  <cp:revision>2</cp:revision>
  <cp:lastPrinted>2023-09-13T01:24:00Z</cp:lastPrinted>
  <dcterms:created xsi:type="dcterms:W3CDTF">2024-11-11T06:50:00Z</dcterms:created>
  <dcterms:modified xsi:type="dcterms:W3CDTF">2024-11-11T06:50:00Z</dcterms:modified>
</cp:coreProperties>
</file>