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F290" w14:textId="77777777" w:rsidR="00CF7435" w:rsidRDefault="00CF7435">
      <w:pPr>
        <w:wordWrap w:val="0"/>
        <w:overflowPunct w:val="0"/>
        <w:autoSpaceDE w:val="0"/>
        <w:autoSpaceDN w:val="0"/>
      </w:pPr>
    </w:p>
    <w:p w14:paraId="226E4A84" w14:textId="77777777" w:rsidR="00E66C36" w:rsidRDefault="00CA3EF9">
      <w:pPr>
        <w:wordWrap w:val="0"/>
        <w:overflowPunct w:val="0"/>
        <w:autoSpaceDE w:val="0"/>
        <w:autoSpaceDN w:val="0"/>
      </w:pPr>
      <w:r w:rsidRPr="00CA3EF9">
        <w:rPr>
          <w:rFonts w:hint="eastAsia"/>
        </w:rPr>
        <w:t>様式第</w:t>
      </w:r>
      <w:r w:rsidRPr="00CA3EF9">
        <w:t>22</w:t>
      </w:r>
      <w:r w:rsidRPr="00CA3EF9">
        <w:rPr>
          <w:rFonts w:hint="eastAsia"/>
        </w:rPr>
        <w:t>号</w:t>
      </w:r>
      <w:r w:rsidR="00E66C36">
        <w:t>(</w:t>
      </w:r>
      <w:r w:rsidRPr="00CA3EF9">
        <w:rPr>
          <w:rFonts w:hint="eastAsia"/>
        </w:rPr>
        <w:t>第</w:t>
      </w:r>
      <w:r w:rsidRPr="00CA3EF9">
        <w:t>15</w:t>
      </w:r>
      <w:r w:rsidRPr="00CA3EF9">
        <w:rPr>
          <w:rFonts w:hint="eastAsia"/>
        </w:rPr>
        <w:t>条関係</w:t>
      </w:r>
      <w:r w:rsidR="00E66C36">
        <w:t>)</w:t>
      </w:r>
    </w:p>
    <w:p w14:paraId="7C2D7960" w14:textId="77777777" w:rsidR="00E66C36" w:rsidRDefault="00E66C3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1884"/>
        <w:gridCol w:w="4263"/>
      </w:tblGrid>
      <w:tr w:rsidR="00E66C36" w14:paraId="5D7B37B8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664" w14:textId="77777777" w:rsidR="00E66C36" w:rsidRDefault="00E66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B176788" w14:textId="77777777" w:rsidR="00E66C36" w:rsidRDefault="00E66C36">
            <w:pPr>
              <w:wordWrap w:val="0"/>
              <w:overflowPunct w:val="0"/>
              <w:autoSpaceDE w:val="0"/>
              <w:autoSpaceDN w:val="0"/>
            </w:pPr>
          </w:p>
          <w:p w14:paraId="2BEBBA54" w14:textId="77777777" w:rsidR="00E66C36" w:rsidRDefault="00E66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7C7F53">
              <w:t>(</w:t>
            </w:r>
            <w:r w:rsidR="007C7F53">
              <w:rPr>
                <w:rFonts w:hint="eastAsia"/>
              </w:rPr>
              <w:t>宛先</w:t>
            </w:r>
            <w:r w:rsidR="007C7F53">
              <w:t>)</w:t>
            </w:r>
            <w:r w:rsidR="007C7F53">
              <w:rPr>
                <w:rFonts w:hint="eastAsia"/>
              </w:rPr>
              <w:t>伊勢崎市　消防署長</w:t>
            </w:r>
          </w:p>
          <w:p w14:paraId="0D57EDE7" w14:textId="77777777" w:rsidR="00E66C36" w:rsidRDefault="00E66C36">
            <w:pPr>
              <w:wordWrap w:val="0"/>
              <w:overflowPunct w:val="0"/>
              <w:autoSpaceDE w:val="0"/>
              <w:autoSpaceDN w:val="0"/>
            </w:pPr>
          </w:p>
          <w:p w14:paraId="014E720A" w14:textId="77777777" w:rsidR="00E66C36" w:rsidRDefault="00E66C3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3979A92C" w14:textId="77777777" w:rsidR="00E66C36" w:rsidRDefault="00E66C3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B5BD807" w14:textId="77777777" w:rsidR="00E66C36" w:rsidRDefault="00E66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47B0F">
              <w:rPr>
                <w:rFonts w:hint="eastAsia"/>
              </w:rPr>
              <w:t xml:space="preserve">名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E66C36" w14:paraId="1C5F7203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A01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工事予定日時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23C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自</w:t>
            </w:r>
          </w:p>
          <w:p w14:paraId="4846FAE3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  <w:p w14:paraId="6613B04D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至</w:t>
            </w:r>
          </w:p>
        </w:tc>
      </w:tr>
      <w:tr w:rsidR="00E66C36" w14:paraId="6316A060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901E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路線及び箇所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D20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E66C36" w14:paraId="71F5B5E0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536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工事内容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FDC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E66C36" w14:paraId="5EACF51B" w14:textId="77777777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559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現場責任者氏名</w:t>
            </w:r>
          </w:p>
        </w:tc>
        <w:tc>
          <w:tcPr>
            <w:tcW w:w="6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4A7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E66C36" w14:paraId="081C13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48" w:type="dxa"/>
            <w:gridSpan w:val="2"/>
            <w:vAlign w:val="center"/>
          </w:tcPr>
          <w:p w14:paraId="2C43EFDE" w14:textId="77777777" w:rsidR="00E66C36" w:rsidRDefault="00E66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14:paraId="4555D012" w14:textId="77777777" w:rsidR="00E66C36" w:rsidRDefault="00E66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66C36" w14:paraId="69908A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4248" w:type="dxa"/>
            <w:gridSpan w:val="2"/>
          </w:tcPr>
          <w:p w14:paraId="382EF5C9" w14:textId="77777777" w:rsidR="00E66C36" w:rsidRDefault="00E66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7C97E09B" w14:textId="77777777" w:rsidR="00E66C36" w:rsidRDefault="00E66C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6911C187" w14:textId="77777777" w:rsidR="00E66C36" w:rsidRDefault="00E66C3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693A486F" w14:textId="77777777" w:rsidR="00E66C36" w:rsidRDefault="00E66C3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7BF9B5D8" w14:textId="77777777" w:rsidR="00E66C36" w:rsidRDefault="00E66C3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工事施行区域の略図を添付すること。</w:t>
      </w:r>
    </w:p>
    <w:p w14:paraId="35C21269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71491232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1B4BF004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4B439A00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7B77D5F3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3F57D752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p w14:paraId="27EC2B00" w14:textId="77777777" w:rsidR="00CF7435" w:rsidRDefault="00CF7435">
      <w:pPr>
        <w:wordWrap w:val="0"/>
        <w:overflowPunct w:val="0"/>
        <w:autoSpaceDE w:val="0"/>
        <w:autoSpaceDN w:val="0"/>
        <w:ind w:left="945" w:hanging="945"/>
      </w:pPr>
    </w:p>
    <w:sectPr w:rsidR="00CF7435" w:rsidSect="00CF7435">
      <w:pgSz w:w="11907" w:h="16839" w:code="9"/>
      <w:pgMar w:top="1418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6BDF" w14:textId="77777777" w:rsidR="00BF6EF8" w:rsidRDefault="00BF6EF8" w:rsidP="00565CB6">
      <w:r>
        <w:separator/>
      </w:r>
    </w:p>
  </w:endnote>
  <w:endnote w:type="continuationSeparator" w:id="0">
    <w:p w14:paraId="65C0B76E" w14:textId="77777777" w:rsidR="00BF6EF8" w:rsidRDefault="00BF6EF8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FB36" w14:textId="77777777" w:rsidR="00BF6EF8" w:rsidRDefault="00BF6EF8" w:rsidP="00565CB6">
      <w:r>
        <w:separator/>
      </w:r>
    </w:p>
  </w:footnote>
  <w:footnote w:type="continuationSeparator" w:id="0">
    <w:p w14:paraId="50FB2B1A" w14:textId="77777777" w:rsidR="00BF6EF8" w:rsidRDefault="00BF6EF8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36"/>
    <w:rsid w:val="00035284"/>
    <w:rsid w:val="000A44DA"/>
    <w:rsid w:val="000C5F9D"/>
    <w:rsid w:val="00123506"/>
    <w:rsid w:val="003B1CF9"/>
    <w:rsid w:val="00511116"/>
    <w:rsid w:val="00544509"/>
    <w:rsid w:val="00565CB6"/>
    <w:rsid w:val="006D0A85"/>
    <w:rsid w:val="007C7F53"/>
    <w:rsid w:val="008F6617"/>
    <w:rsid w:val="008F79CE"/>
    <w:rsid w:val="00A47B0F"/>
    <w:rsid w:val="00BF6EF8"/>
    <w:rsid w:val="00CA3EF9"/>
    <w:rsid w:val="00CF7435"/>
    <w:rsid w:val="00E66C36"/>
    <w:rsid w:val="00E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FCAA7"/>
  <w14:defaultImageDpi w14:val="0"/>
  <w15:docId w15:val="{83BF57D5-DF6C-40C5-9A64-CC68C59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228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2026-02-12T02:54:00Z</dcterms:created>
  <dcterms:modified xsi:type="dcterms:W3CDTF">2026-02-12T02:54:00Z</dcterms:modified>
  <cp:category>_x000d_</cp:category>
</cp:coreProperties>
</file>