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10B6" w14:textId="77777777" w:rsidR="00594667" w:rsidRDefault="00594667">
      <w:pPr>
        <w:wordWrap w:val="0"/>
        <w:overflowPunct w:val="0"/>
        <w:autoSpaceDE w:val="0"/>
        <w:autoSpaceDN w:val="0"/>
      </w:pPr>
    </w:p>
    <w:p w14:paraId="1F39CB52" w14:textId="77777777" w:rsidR="00CF0CC2" w:rsidRDefault="00497341">
      <w:pPr>
        <w:wordWrap w:val="0"/>
        <w:overflowPunct w:val="0"/>
        <w:autoSpaceDE w:val="0"/>
        <w:autoSpaceDN w:val="0"/>
      </w:pPr>
      <w:r w:rsidRPr="00497341">
        <w:rPr>
          <w:rFonts w:hint="eastAsia"/>
        </w:rPr>
        <w:t>様式第</w:t>
      </w:r>
      <w:r w:rsidRPr="00497341">
        <w:t>19</w:t>
      </w:r>
      <w:r w:rsidRPr="00497341">
        <w:rPr>
          <w:rFonts w:hint="eastAsia"/>
        </w:rPr>
        <w:t>号</w:t>
      </w:r>
      <w:r w:rsidR="00CF0CC2">
        <w:t>(</w:t>
      </w:r>
      <w:r w:rsidRPr="00497341">
        <w:rPr>
          <w:rFonts w:hint="eastAsia"/>
        </w:rPr>
        <w:t>第</w:t>
      </w:r>
      <w:r w:rsidRPr="00497341">
        <w:t>15</w:t>
      </w:r>
      <w:r w:rsidRPr="00497341">
        <w:rPr>
          <w:rFonts w:hint="eastAsia"/>
        </w:rPr>
        <w:t>条関係</w:t>
      </w:r>
      <w:r w:rsidR="00CF0CC2"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1236"/>
        <w:gridCol w:w="3735"/>
      </w:tblGrid>
      <w:tr w:rsidR="00CF0CC2" w14:paraId="54673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3540" w:type="dxa"/>
            <w:vAlign w:val="center"/>
          </w:tcPr>
          <w:p w14:paraId="0739BAEB" w14:textId="77777777" w:rsidR="00CF0CC2" w:rsidRDefault="00CF0CC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煙</w:t>
            </w:r>
            <w:r>
              <w:rPr>
                <w:rFonts w:hint="eastAsia"/>
              </w:rPr>
              <w:t xml:space="preserve">火　</w:t>
            </w:r>
          </w:p>
        </w:tc>
        <w:tc>
          <w:tcPr>
            <w:tcW w:w="1236" w:type="dxa"/>
            <w:vAlign w:val="center"/>
          </w:tcPr>
          <w:p w14:paraId="4CC490B4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>打上げ</w:t>
            </w:r>
          </w:p>
          <w:p w14:paraId="2BF0203C" w14:textId="77777777" w:rsidR="00CF0CC2" w:rsidRDefault="00CF0CC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3735" w:type="dxa"/>
            <w:vAlign w:val="center"/>
          </w:tcPr>
          <w:p w14:paraId="36116548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届出書</w:t>
            </w:r>
          </w:p>
        </w:tc>
      </w:tr>
    </w:tbl>
    <w:p w14:paraId="17187BA5" w14:textId="77777777" w:rsidR="00CF0CC2" w:rsidRDefault="00CF0CC2"/>
    <w:tbl>
      <w:tblPr>
        <w:tblW w:w="0" w:type="auto"/>
        <w:tblInd w:w="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323"/>
        <w:gridCol w:w="1980"/>
        <w:gridCol w:w="4263"/>
      </w:tblGrid>
      <w:tr w:rsidR="00CF0CC2" w14:paraId="1C851570" w14:textId="77777777">
        <w:tblPrEx>
          <w:tblCellMar>
            <w:top w:w="0" w:type="dxa"/>
            <w:bottom w:w="0" w:type="dxa"/>
          </w:tblCellMar>
        </w:tblPrEx>
        <w:trPr>
          <w:cantSplit/>
          <w:trHeight w:val="2465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281C" w14:textId="77777777" w:rsidR="00CF0CC2" w:rsidRDefault="00CF0CC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01AB725F" w14:textId="77777777" w:rsidR="00CF0CC2" w:rsidRDefault="00CF0CC2">
            <w:pPr>
              <w:wordWrap w:val="0"/>
              <w:overflowPunct w:val="0"/>
              <w:autoSpaceDE w:val="0"/>
              <w:autoSpaceDN w:val="0"/>
            </w:pPr>
          </w:p>
          <w:p w14:paraId="294F62D5" w14:textId="77777777" w:rsidR="00CF0CC2" w:rsidRDefault="00CF0C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2A1641">
              <w:t>(</w:t>
            </w:r>
            <w:r w:rsidR="002A1641">
              <w:rPr>
                <w:rFonts w:hint="eastAsia"/>
              </w:rPr>
              <w:t>宛先</w:t>
            </w:r>
            <w:r w:rsidR="002A1641">
              <w:t>)</w:t>
            </w:r>
            <w:r w:rsidR="002A1641">
              <w:rPr>
                <w:rFonts w:hint="eastAsia"/>
              </w:rPr>
              <w:t>伊勢崎市　消防署長</w:t>
            </w:r>
          </w:p>
          <w:p w14:paraId="658F4152" w14:textId="77777777" w:rsidR="00CF0CC2" w:rsidRDefault="00CF0CC2">
            <w:pPr>
              <w:wordWrap w:val="0"/>
              <w:overflowPunct w:val="0"/>
              <w:autoSpaceDE w:val="0"/>
              <w:autoSpaceDN w:val="0"/>
            </w:pPr>
          </w:p>
          <w:p w14:paraId="43C9E39F" w14:textId="77777777" w:rsidR="00CF0CC2" w:rsidRDefault="00CF0CC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332E15C4" w14:textId="77777777" w:rsidR="00CF0CC2" w:rsidRDefault="00CF0CC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0A05D33A" w14:textId="77777777" w:rsidR="00CF0CC2" w:rsidRDefault="00CF0CC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AA55A6">
              <w:rPr>
                <w:rFonts w:hint="eastAsia"/>
              </w:rPr>
              <w:t xml:space="preserve">名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CF0CC2" w14:paraId="14A1FD4F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43A76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打上げ</w:t>
            </w:r>
          </w:p>
          <w:p w14:paraId="2993935D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仕掛け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301A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予定日時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1CB4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自</w:t>
            </w:r>
          </w:p>
          <w:p w14:paraId="32E4F544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至</w:t>
            </w:r>
          </w:p>
        </w:tc>
      </w:tr>
      <w:tr w:rsidR="00CF0CC2" w14:paraId="5F6F108A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F7DBE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打上げ</w:t>
            </w:r>
          </w:p>
          <w:p w14:paraId="2707A4C9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仕掛け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86C9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場所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011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CF0CC2" w14:paraId="56A47B59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B6B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周囲の状況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72E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CF0CC2" w14:paraId="20B8484C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E4CA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05"/>
                <w:sz w:val="21"/>
              </w:rPr>
              <w:t>煙火の種</w:t>
            </w:r>
            <w:r>
              <w:rPr>
                <w:rFonts w:hAnsi="Courier New" w:hint="eastAsia"/>
                <w:noProof/>
                <w:sz w:val="21"/>
              </w:rPr>
              <w:t>類及び数量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2F6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CF0CC2" w14:paraId="5424CAED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5689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目的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82E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CF0CC2" w14:paraId="20A525DF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B6A6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320"/>
                <w:sz w:val="21"/>
              </w:rPr>
              <w:t>その</w:t>
            </w:r>
            <w:r>
              <w:rPr>
                <w:rFonts w:hAnsi="Courier New" w:hint="eastAsia"/>
                <w:noProof/>
                <w:sz w:val="21"/>
              </w:rPr>
              <w:t>他必要な事項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BE6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CF0CC2" w14:paraId="536E7DDE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A224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53"/>
                <w:sz w:val="21"/>
              </w:rPr>
              <w:t>打上</w:t>
            </w:r>
            <w:r>
              <w:rPr>
                <w:rFonts w:hAnsi="Courier New" w:hint="eastAsia"/>
                <w:noProof/>
                <w:sz w:val="21"/>
              </w:rPr>
              <w:t>げ、</w:t>
            </w:r>
            <w:r>
              <w:rPr>
                <w:rFonts w:hAnsi="Courier New" w:hint="eastAsia"/>
                <w:noProof/>
                <w:spacing w:val="53"/>
                <w:sz w:val="21"/>
              </w:rPr>
              <w:t>仕掛</w:t>
            </w:r>
            <w:r>
              <w:rPr>
                <w:rFonts w:hAnsi="Courier New" w:hint="eastAsia"/>
                <w:noProof/>
                <w:sz w:val="21"/>
              </w:rPr>
              <w:t>け</w:t>
            </w:r>
            <w:r>
              <w:rPr>
                <w:rFonts w:hAnsi="Courier New" w:hint="eastAsia"/>
                <w:noProof/>
                <w:spacing w:val="32"/>
                <w:sz w:val="21"/>
              </w:rPr>
              <w:t>に直接従事す</w:t>
            </w:r>
            <w:r>
              <w:rPr>
                <w:rFonts w:hAnsi="Courier New" w:hint="eastAsia"/>
                <w:noProof/>
                <w:sz w:val="21"/>
              </w:rPr>
              <w:t>る責任者の氏名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FE0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CF0CC2" w14:paraId="4FA265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248" w:type="dxa"/>
            <w:gridSpan w:val="3"/>
            <w:vAlign w:val="center"/>
          </w:tcPr>
          <w:p w14:paraId="50DF937A" w14:textId="77777777" w:rsidR="00CF0CC2" w:rsidRDefault="00CF0CC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vAlign w:val="center"/>
          </w:tcPr>
          <w:p w14:paraId="2C298364" w14:textId="77777777" w:rsidR="00CF0CC2" w:rsidRDefault="00CF0CC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F0CC2" w14:paraId="77AC00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4248" w:type="dxa"/>
            <w:gridSpan w:val="3"/>
          </w:tcPr>
          <w:p w14:paraId="241DA97C" w14:textId="77777777" w:rsidR="00CF0CC2" w:rsidRDefault="00CF0C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</w:tcPr>
          <w:p w14:paraId="20FBD1CA" w14:textId="77777777" w:rsidR="00CF0CC2" w:rsidRDefault="00CF0CC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1CA5EC2B" w14:textId="77777777" w:rsidR="00CF0CC2" w:rsidRDefault="00CF0CC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2461F16F" w14:textId="77777777" w:rsidR="00CF0CC2" w:rsidRDefault="00CF0CC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14:paraId="5C77F18F" w14:textId="77777777" w:rsidR="00CF0CC2" w:rsidRDefault="00CF0CC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14:paraId="007AEAAC" w14:textId="77777777" w:rsidR="00CF0CC2" w:rsidRDefault="00CF0CC2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打上げ、仕掛け場所の略図を添付すること。</w:t>
      </w:r>
    </w:p>
    <w:p w14:paraId="0689754C" w14:textId="77777777" w:rsidR="00594667" w:rsidRDefault="00594667">
      <w:pPr>
        <w:wordWrap w:val="0"/>
        <w:overflowPunct w:val="0"/>
        <w:autoSpaceDE w:val="0"/>
        <w:autoSpaceDN w:val="0"/>
        <w:ind w:left="945" w:hanging="945"/>
      </w:pPr>
    </w:p>
    <w:p w14:paraId="6265898C" w14:textId="77777777" w:rsidR="00594667" w:rsidRDefault="00594667">
      <w:pPr>
        <w:wordWrap w:val="0"/>
        <w:overflowPunct w:val="0"/>
        <w:autoSpaceDE w:val="0"/>
        <w:autoSpaceDN w:val="0"/>
        <w:ind w:left="945" w:hanging="945"/>
      </w:pPr>
    </w:p>
    <w:sectPr w:rsidR="00594667" w:rsidSect="00594667">
      <w:pgSz w:w="11907" w:h="16839" w:code="9"/>
      <w:pgMar w:top="1134" w:right="1701" w:bottom="1418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0D05" w14:textId="77777777" w:rsidR="0057452A" w:rsidRDefault="0057452A" w:rsidP="00565CB6">
      <w:r>
        <w:separator/>
      </w:r>
    </w:p>
  </w:endnote>
  <w:endnote w:type="continuationSeparator" w:id="0">
    <w:p w14:paraId="40777192" w14:textId="77777777" w:rsidR="0057452A" w:rsidRDefault="0057452A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78F6" w14:textId="77777777" w:rsidR="0057452A" w:rsidRDefault="0057452A" w:rsidP="00565CB6">
      <w:r>
        <w:separator/>
      </w:r>
    </w:p>
  </w:footnote>
  <w:footnote w:type="continuationSeparator" w:id="0">
    <w:p w14:paraId="0C2BB622" w14:textId="77777777" w:rsidR="0057452A" w:rsidRDefault="0057452A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C2"/>
    <w:rsid w:val="00197D01"/>
    <w:rsid w:val="001F6330"/>
    <w:rsid w:val="00200FD6"/>
    <w:rsid w:val="00235351"/>
    <w:rsid w:val="002A1641"/>
    <w:rsid w:val="003F686A"/>
    <w:rsid w:val="00497341"/>
    <w:rsid w:val="00565CB6"/>
    <w:rsid w:val="0057452A"/>
    <w:rsid w:val="00594667"/>
    <w:rsid w:val="00764301"/>
    <w:rsid w:val="009C4383"/>
    <w:rsid w:val="00AA55A6"/>
    <w:rsid w:val="00AF1E9A"/>
    <w:rsid w:val="00CF0CC2"/>
    <w:rsid w:val="00F9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DDC7B"/>
  <w14:defaultImageDpi w14:val="0"/>
  <w15:docId w15:val="{6DCF23A2-5DF8-41C6-8EDE-7AC8271E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315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369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2026-02-12T02:52:00Z</dcterms:created>
  <dcterms:modified xsi:type="dcterms:W3CDTF">2026-02-12T02:52:00Z</dcterms:modified>
  <cp:category>_x000d_</cp:category>
</cp:coreProperties>
</file>