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7924" w14:textId="77777777" w:rsidR="00C137C5" w:rsidRDefault="00C137C5" w:rsidP="00D97DCE">
      <w:pPr>
        <w:overflowPunct w:val="0"/>
        <w:autoSpaceDE w:val="0"/>
        <w:autoSpaceDN w:val="0"/>
        <w:jc w:val="center"/>
      </w:pPr>
    </w:p>
    <w:p w14:paraId="0655435B" w14:textId="77777777" w:rsidR="005F059D" w:rsidRDefault="000D7DB6">
      <w:pPr>
        <w:wordWrap w:val="0"/>
        <w:overflowPunct w:val="0"/>
        <w:autoSpaceDE w:val="0"/>
        <w:autoSpaceDN w:val="0"/>
      </w:pPr>
      <w:r w:rsidRPr="000D7DB6">
        <w:rPr>
          <w:rFonts w:hint="eastAsia"/>
        </w:rPr>
        <w:t>様式第</w:t>
      </w:r>
      <w:r w:rsidRPr="000D7DB6">
        <w:t>18</w:t>
      </w:r>
      <w:r w:rsidRPr="000D7DB6">
        <w:rPr>
          <w:rFonts w:hint="eastAsia"/>
        </w:rPr>
        <w:t>号</w:t>
      </w:r>
      <w:r w:rsidR="005F059D">
        <w:t>(</w:t>
      </w:r>
      <w:r w:rsidRPr="000D7DB6">
        <w:rPr>
          <w:rFonts w:hint="eastAsia"/>
        </w:rPr>
        <w:t>第</w:t>
      </w:r>
      <w:r w:rsidRPr="000D7DB6">
        <w:t>15</w:t>
      </w:r>
      <w:r w:rsidRPr="000D7DB6">
        <w:rPr>
          <w:rFonts w:hint="eastAsia"/>
        </w:rPr>
        <w:t>条関係</w:t>
      </w:r>
      <w:r w:rsidR="005F059D"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3184"/>
        <w:gridCol w:w="3706"/>
      </w:tblGrid>
      <w:tr w:rsidR="005F059D" w14:paraId="64148C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590" w:type="dxa"/>
          </w:tcPr>
          <w:p w14:paraId="1005B568" w14:textId="77777777" w:rsidR="005F059D" w:rsidRDefault="005F059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4" w:type="dxa"/>
            <w:vAlign w:val="center"/>
          </w:tcPr>
          <w:p w14:paraId="460D04DD" w14:textId="77777777" w:rsidR="005F059D" w:rsidRDefault="005F059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火災とまぎらわしい煙又は火炎を発するおそれのある行為の</w:t>
            </w:r>
          </w:p>
        </w:tc>
        <w:tc>
          <w:tcPr>
            <w:tcW w:w="3706" w:type="dxa"/>
            <w:vAlign w:val="center"/>
          </w:tcPr>
          <w:p w14:paraId="7C8060F5" w14:textId="77777777" w:rsidR="005F059D" w:rsidRDefault="005F05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1"/>
              </w:rPr>
            </w:pPr>
            <w:r>
              <w:rPr>
                <w:rFonts w:hAnsi="Courier New" w:hint="eastAsia"/>
                <w:sz w:val="21"/>
              </w:rPr>
              <w:t xml:space="preserve">　届出書</w:t>
            </w:r>
          </w:p>
        </w:tc>
      </w:tr>
    </w:tbl>
    <w:p w14:paraId="0361705E" w14:textId="77777777" w:rsidR="005F059D" w:rsidRDefault="005F059D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4"/>
        <w:gridCol w:w="1884"/>
        <w:gridCol w:w="4263"/>
      </w:tblGrid>
      <w:tr w:rsidR="005F059D" w14:paraId="31B86C0C" w14:textId="77777777">
        <w:tblPrEx>
          <w:tblCellMar>
            <w:top w:w="0" w:type="dxa"/>
            <w:bottom w:w="0" w:type="dxa"/>
          </w:tblCellMar>
        </w:tblPrEx>
        <w:trPr>
          <w:cantSplit/>
          <w:trHeight w:val="2465"/>
        </w:trPr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89E2" w14:textId="77777777" w:rsidR="005F059D" w:rsidRDefault="005F059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175684BC" w14:textId="77777777" w:rsidR="005F059D" w:rsidRDefault="005F059D">
            <w:pPr>
              <w:wordWrap w:val="0"/>
              <w:overflowPunct w:val="0"/>
              <w:autoSpaceDE w:val="0"/>
              <w:autoSpaceDN w:val="0"/>
            </w:pPr>
          </w:p>
          <w:p w14:paraId="6D2EEDC5" w14:textId="77777777" w:rsidR="005F059D" w:rsidRDefault="005F059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CD18C0">
              <w:t>(</w:t>
            </w:r>
            <w:r w:rsidR="00CD18C0">
              <w:rPr>
                <w:rFonts w:hint="eastAsia"/>
              </w:rPr>
              <w:t>宛先</w:t>
            </w:r>
            <w:r w:rsidR="00CD18C0">
              <w:t>)</w:t>
            </w:r>
            <w:r w:rsidR="00CD18C0">
              <w:rPr>
                <w:rFonts w:hint="eastAsia"/>
              </w:rPr>
              <w:t>伊勢崎市　消防署長</w:t>
            </w:r>
          </w:p>
          <w:p w14:paraId="3C6497BA" w14:textId="77777777" w:rsidR="005F059D" w:rsidRDefault="005F059D">
            <w:pPr>
              <w:wordWrap w:val="0"/>
              <w:overflowPunct w:val="0"/>
              <w:autoSpaceDE w:val="0"/>
              <w:autoSpaceDN w:val="0"/>
            </w:pPr>
          </w:p>
          <w:p w14:paraId="7A1D8977" w14:textId="77777777" w:rsidR="005F059D" w:rsidRDefault="005F059D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届出者　　　　　　　　　　　　　　　　</w:t>
            </w:r>
          </w:p>
          <w:p w14:paraId="5A2FA4B2" w14:textId="77777777" w:rsidR="005F059D" w:rsidRDefault="005F059D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</w:t>
            </w:r>
            <w:r>
              <w:t>(</w:t>
            </w:r>
            <w:r>
              <w:rPr>
                <w:rFonts w:hint="eastAsia"/>
              </w:rPr>
              <w:t xml:space="preserve">電話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70CE3447" w14:textId="77777777" w:rsidR="005F059D" w:rsidRDefault="005F059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</w:t>
            </w:r>
            <w:r w:rsidR="00D97DCE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5F059D" w14:paraId="3C51C2A7" w14:textId="77777777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E3B3" w14:textId="77777777" w:rsidR="005F059D" w:rsidRDefault="005F059D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sz w:val="21"/>
              </w:rPr>
              <w:t>発生予定日時</w:t>
            </w:r>
          </w:p>
        </w:tc>
        <w:tc>
          <w:tcPr>
            <w:tcW w:w="6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0D9C" w14:textId="77777777" w:rsidR="005F059D" w:rsidRDefault="005F05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自</w:t>
            </w:r>
          </w:p>
          <w:p w14:paraId="129013BC" w14:textId="77777777" w:rsidR="005F059D" w:rsidRDefault="005F05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至</w:t>
            </w:r>
          </w:p>
        </w:tc>
      </w:tr>
      <w:tr w:rsidR="005F059D" w14:paraId="4EDD9251" w14:textId="77777777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52B7" w14:textId="77777777" w:rsidR="005F059D" w:rsidRDefault="005F059D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発生場所</w:t>
            </w:r>
          </w:p>
        </w:tc>
        <w:tc>
          <w:tcPr>
            <w:tcW w:w="6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C5A" w14:textId="77777777" w:rsidR="005F059D" w:rsidRDefault="005F05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5F059D" w14:paraId="1CB90917" w14:textId="77777777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FB0E" w14:textId="77777777" w:rsidR="005F059D" w:rsidRDefault="005F059D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pacing w:val="53"/>
                <w:sz w:val="21"/>
              </w:rPr>
              <w:t>燃焼物品名及</w:t>
            </w:r>
            <w:r>
              <w:rPr>
                <w:rFonts w:hAnsi="Courier New" w:hint="eastAsia"/>
                <w:noProof/>
                <w:sz w:val="21"/>
              </w:rPr>
              <w:t>び数量</w:t>
            </w:r>
          </w:p>
        </w:tc>
        <w:tc>
          <w:tcPr>
            <w:tcW w:w="6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275" w14:textId="77777777" w:rsidR="005F059D" w:rsidRDefault="005F05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5F059D" w14:paraId="30DB0536" w14:textId="77777777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6EE2" w14:textId="77777777" w:rsidR="005F059D" w:rsidRDefault="005F059D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目的</w:t>
            </w:r>
          </w:p>
        </w:tc>
        <w:tc>
          <w:tcPr>
            <w:tcW w:w="6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7811" w14:textId="77777777" w:rsidR="005F059D" w:rsidRDefault="005F05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5F059D" w14:paraId="12E6AE6B" w14:textId="77777777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B02C" w14:textId="77777777" w:rsidR="005F059D" w:rsidRDefault="005F059D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pacing w:val="370"/>
                <w:sz w:val="21"/>
              </w:rPr>
              <w:t>その</w:t>
            </w:r>
            <w:r>
              <w:rPr>
                <w:rFonts w:hAnsi="Courier New" w:hint="eastAsia"/>
                <w:noProof/>
                <w:sz w:val="21"/>
              </w:rPr>
              <w:t>他必要な事項</w:t>
            </w:r>
          </w:p>
        </w:tc>
        <w:tc>
          <w:tcPr>
            <w:tcW w:w="6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73BB" w14:textId="77777777" w:rsidR="005F059D" w:rsidRDefault="005F05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5F059D" w14:paraId="7493222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248" w:type="dxa"/>
            <w:gridSpan w:val="2"/>
            <w:vAlign w:val="center"/>
          </w:tcPr>
          <w:p w14:paraId="36BDFE69" w14:textId="77777777" w:rsidR="005F059D" w:rsidRDefault="005F059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3" w:type="dxa"/>
            <w:vAlign w:val="center"/>
          </w:tcPr>
          <w:p w14:paraId="31D5DD2F" w14:textId="77777777" w:rsidR="005F059D" w:rsidRDefault="005F059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5F059D" w14:paraId="62FFA13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21"/>
        </w:trPr>
        <w:tc>
          <w:tcPr>
            <w:tcW w:w="4248" w:type="dxa"/>
            <w:gridSpan w:val="2"/>
          </w:tcPr>
          <w:p w14:paraId="4B91EFFC" w14:textId="77777777" w:rsidR="005F059D" w:rsidRDefault="005F059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</w:tcPr>
          <w:p w14:paraId="38B06AD8" w14:textId="77777777" w:rsidR="005F059D" w:rsidRDefault="005F05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1"/>
              </w:rPr>
            </w:pPr>
            <w:r>
              <w:rPr>
                <w:rFonts w:hAnsi="Courier New" w:hint="eastAsia"/>
                <w:sz w:val="21"/>
              </w:rPr>
              <w:t xml:space="preserve">　</w:t>
            </w:r>
          </w:p>
        </w:tc>
      </w:tr>
    </w:tbl>
    <w:p w14:paraId="03D845B3" w14:textId="77777777" w:rsidR="005F059D" w:rsidRDefault="005F059D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1AF69688" w14:textId="77777777" w:rsidR="005F059D" w:rsidRDefault="005F059D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その他必要な事項欄には、消火準備の概要その他参考事項を記入すること。</w:t>
      </w:r>
    </w:p>
    <w:p w14:paraId="00F9A338" w14:textId="77777777" w:rsidR="005F059D" w:rsidRDefault="005F059D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※印の欄は、記入しないこと。</w:t>
      </w:r>
    </w:p>
    <w:p w14:paraId="03F75D96" w14:textId="77777777" w:rsidR="00C137C5" w:rsidRDefault="00C137C5">
      <w:pPr>
        <w:wordWrap w:val="0"/>
        <w:overflowPunct w:val="0"/>
        <w:autoSpaceDE w:val="0"/>
        <w:autoSpaceDN w:val="0"/>
        <w:ind w:left="945" w:hanging="945"/>
      </w:pPr>
    </w:p>
    <w:p w14:paraId="43CDE67C" w14:textId="77777777" w:rsidR="00C137C5" w:rsidRDefault="00C137C5">
      <w:pPr>
        <w:wordWrap w:val="0"/>
        <w:overflowPunct w:val="0"/>
        <w:autoSpaceDE w:val="0"/>
        <w:autoSpaceDN w:val="0"/>
        <w:ind w:left="945" w:hanging="945"/>
      </w:pPr>
    </w:p>
    <w:p w14:paraId="4D1001B7" w14:textId="77777777" w:rsidR="00C137C5" w:rsidRDefault="00C137C5">
      <w:pPr>
        <w:wordWrap w:val="0"/>
        <w:overflowPunct w:val="0"/>
        <w:autoSpaceDE w:val="0"/>
        <w:autoSpaceDN w:val="0"/>
        <w:ind w:left="945" w:hanging="945"/>
      </w:pPr>
    </w:p>
    <w:sectPr w:rsidR="00C137C5" w:rsidSect="00C137C5">
      <w:pgSz w:w="11907" w:h="16839" w:code="9"/>
      <w:pgMar w:top="1134" w:right="1701" w:bottom="1418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03019" w14:textId="77777777" w:rsidR="00821C15" w:rsidRDefault="00821C15" w:rsidP="00565CB6">
      <w:r>
        <w:separator/>
      </w:r>
    </w:p>
  </w:endnote>
  <w:endnote w:type="continuationSeparator" w:id="0">
    <w:p w14:paraId="64F5A676" w14:textId="77777777" w:rsidR="00821C15" w:rsidRDefault="00821C15" w:rsidP="0056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F85B2" w14:textId="77777777" w:rsidR="00821C15" w:rsidRDefault="00821C15" w:rsidP="00565CB6">
      <w:r>
        <w:separator/>
      </w:r>
    </w:p>
  </w:footnote>
  <w:footnote w:type="continuationSeparator" w:id="0">
    <w:p w14:paraId="2A3ABC09" w14:textId="77777777" w:rsidR="00821C15" w:rsidRDefault="00821C15" w:rsidP="0056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6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9D"/>
    <w:rsid w:val="000D7DB6"/>
    <w:rsid w:val="00103AF5"/>
    <w:rsid w:val="00341E22"/>
    <w:rsid w:val="003B2896"/>
    <w:rsid w:val="00565CB6"/>
    <w:rsid w:val="005F059D"/>
    <w:rsid w:val="00655FC6"/>
    <w:rsid w:val="007A4E13"/>
    <w:rsid w:val="00821C15"/>
    <w:rsid w:val="009748C1"/>
    <w:rsid w:val="00C137C5"/>
    <w:rsid w:val="00C8520A"/>
    <w:rsid w:val="00CB7065"/>
    <w:rsid w:val="00CD18C0"/>
    <w:rsid w:val="00D87213"/>
    <w:rsid w:val="00D9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DDD25"/>
  <w14:defaultImageDpi w14:val="0"/>
  <w15:docId w15:val="{A6A5FFC2-B58B-46D1-B225-E2D9BE2A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  <w:sz w:val="24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47</Words>
  <Characters>270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316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齋藤 隼平</cp:lastModifiedBy>
  <cp:revision>2</cp:revision>
  <dcterms:created xsi:type="dcterms:W3CDTF">2026-02-12T02:51:00Z</dcterms:created>
  <dcterms:modified xsi:type="dcterms:W3CDTF">2026-02-12T02:51:00Z</dcterms:modified>
  <cp:category>_x000d_</cp:category>
</cp:coreProperties>
</file>