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9F" w:rsidRDefault="0088189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F7761F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88189F" w:rsidRDefault="0088189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危険物製造所等関係資料提出書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84"/>
        <w:gridCol w:w="726"/>
        <w:gridCol w:w="764"/>
        <w:gridCol w:w="102"/>
        <w:gridCol w:w="1854"/>
        <w:gridCol w:w="2400"/>
      </w:tblGrid>
      <w:tr w:rsidR="0088189F">
        <w:tblPrEx>
          <w:tblCellMar>
            <w:top w:w="0" w:type="dxa"/>
            <w:bottom w:w="0" w:type="dxa"/>
          </w:tblCellMar>
        </w:tblPrEx>
        <w:tc>
          <w:tcPr>
            <w:tcW w:w="8508" w:type="dxa"/>
            <w:gridSpan w:val="7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  <w:p w:rsidR="0088189F" w:rsidRDefault="008818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  <w:p w:rsidR="0088189F" w:rsidRDefault="0099630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伊勢崎市長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  <w:p w:rsidR="0088189F" w:rsidRDefault="008818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　　　　　</w:t>
            </w:r>
          </w:p>
          <w:p w:rsidR="0088189F" w:rsidRDefault="000F6BA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F93023">
              <w:rPr>
                <w:rFonts w:hint="eastAsia"/>
              </w:rPr>
              <w:t xml:space="preserve">　</w:t>
            </w:r>
            <w:r w:rsidR="0088189F">
              <w:rPr>
                <w:rFonts w:hint="eastAsia"/>
              </w:rPr>
              <w:t xml:space="preserve">　</w:t>
            </w:r>
            <w:r w:rsidR="0088189F">
              <w:t>(</w:t>
            </w:r>
            <w:r w:rsidR="0088189F">
              <w:rPr>
                <w:rFonts w:hint="eastAsia"/>
              </w:rPr>
              <w:t xml:space="preserve">電話　　　　</w:t>
            </w:r>
            <w:r w:rsidR="0088189F">
              <w:t>)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78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74" w:type="dxa"/>
            <w:gridSpan w:val="3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400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78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0" w:type="dxa"/>
            <w:gridSpan w:val="6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178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資料提出の内容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該当事項に○印を</w:t>
            </w:r>
            <w:r w:rsidR="00996306">
              <w:rPr>
                <w:rFonts w:hint="eastAsia"/>
              </w:rPr>
              <w:t>付ける。</w:t>
            </w:r>
            <w:r>
              <w:t>)</w:t>
            </w:r>
          </w:p>
        </w:tc>
        <w:tc>
          <w:tcPr>
            <w:tcW w:w="6330" w:type="dxa"/>
            <w:gridSpan w:val="6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所有者等、名称、地名、地番等の変更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製造所等の使用休止</w:t>
            </w:r>
            <w:r>
              <w:t>(3</w:t>
            </w:r>
            <w:r>
              <w:rPr>
                <w:rFonts w:hint="eastAsia"/>
              </w:rPr>
              <w:t>箇月以上</w:t>
            </w:r>
            <w:r>
              <w:t>)</w:t>
            </w:r>
            <w:r>
              <w:rPr>
                <w:rFonts w:hint="eastAsia"/>
              </w:rPr>
              <w:t>又は再使用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災害発生</w:t>
            </w:r>
          </w:p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軽微な変更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所有者等の変更</w:t>
            </w:r>
          </w:p>
        </w:tc>
        <w:tc>
          <w:tcPr>
            <w:tcW w:w="484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6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6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6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6" w:type="dxa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使用休止又は再使用</w:t>
            </w: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措置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災害発</w:t>
            </w:r>
            <w:r>
              <w:rPr>
                <w:rFonts w:hint="eastAsia"/>
              </w:rPr>
              <w:t>生</w:t>
            </w: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 w:val="restart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軽微な変</w:t>
            </w:r>
            <w:r>
              <w:rPr>
                <w:rFonts w:hint="eastAsia"/>
              </w:rPr>
              <w:t>更</w:t>
            </w: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8" w:type="dxa"/>
            <w:vMerge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0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変更概要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88" w:type="dxa"/>
            <w:gridSpan w:val="3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20" w:type="dxa"/>
            <w:gridSpan w:val="4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4" w:type="dxa"/>
            <w:gridSpan w:val="5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2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818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8" w:type="dxa"/>
            <w:gridSpan w:val="7"/>
            <w:vAlign w:val="center"/>
          </w:tcPr>
          <w:p w:rsidR="0088189F" w:rsidRDefault="00881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189F" w:rsidRDefault="0088189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88189F" w:rsidRDefault="0088189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＊印の欄は、記入しないこと。</w:t>
      </w:r>
    </w:p>
    <w:sectPr w:rsidR="0088189F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4E" w:rsidRDefault="009C4B4E" w:rsidP="0033707F">
      <w:r>
        <w:separator/>
      </w:r>
    </w:p>
  </w:endnote>
  <w:endnote w:type="continuationSeparator" w:id="0">
    <w:p w:rsidR="009C4B4E" w:rsidRDefault="009C4B4E" w:rsidP="0033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4E" w:rsidRDefault="009C4B4E" w:rsidP="0033707F">
      <w:r>
        <w:separator/>
      </w:r>
    </w:p>
  </w:footnote>
  <w:footnote w:type="continuationSeparator" w:id="0">
    <w:p w:rsidR="009C4B4E" w:rsidRDefault="009C4B4E" w:rsidP="0033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9F"/>
    <w:rsid w:val="000F6BAF"/>
    <w:rsid w:val="0033707F"/>
    <w:rsid w:val="00411D85"/>
    <w:rsid w:val="004A75FF"/>
    <w:rsid w:val="006C7DB4"/>
    <w:rsid w:val="0088189F"/>
    <w:rsid w:val="008C0D89"/>
    <w:rsid w:val="00996306"/>
    <w:rsid w:val="009C4B4E"/>
    <w:rsid w:val="00A06D3A"/>
    <w:rsid w:val="00C24E17"/>
    <w:rsid w:val="00D34409"/>
    <w:rsid w:val="00E71382"/>
    <w:rsid w:val="00F7761F"/>
    <w:rsid w:val="00F93023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5A2109-D473-43E5-AB56-9490282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2021-12-13T00:52:00Z</dcterms:created>
  <dcterms:modified xsi:type="dcterms:W3CDTF">2021-12-13T00:52:00Z</dcterms:modified>
  <cp:category>_x000d_</cp:category>
</cp:coreProperties>
</file>