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6108E" w14:textId="77777777" w:rsidR="00021A77" w:rsidRDefault="00021A77">
      <w:pPr>
        <w:wordWrap w:val="0"/>
        <w:overflowPunct w:val="0"/>
        <w:autoSpaceDE w:val="0"/>
        <w:autoSpaceDN w:val="0"/>
      </w:pPr>
    </w:p>
    <w:p w14:paraId="5705EC8E" w14:textId="77777777" w:rsidR="00021A77" w:rsidRDefault="00021A77">
      <w:pPr>
        <w:wordWrap w:val="0"/>
        <w:overflowPunct w:val="0"/>
        <w:autoSpaceDE w:val="0"/>
        <w:autoSpaceDN w:val="0"/>
      </w:pPr>
    </w:p>
    <w:p w14:paraId="1950DCAE" w14:textId="77777777" w:rsidR="00294878" w:rsidRDefault="0029487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14:paraId="4E2EB190" w14:textId="77777777" w:rsidR="00294878" w:rsidRDefault="0029487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14:paraId="705EBD8C" w14:textId="77777777" w:rsidR="00294878" w:rsidRDefault="00294878">
      <w:pPr>
        <w:wordWrap w:val="0"/>
        <w:overflowPunct w:val="0"/>
        <w:autoSpaceDE w:val="0"/>
        <w:autoSpaceDN w:val="0"/>
        <w:jc w:val="right"/>
      </w:pPr>
    </w:p>
    <w:p w14:paraId="7D9A94B3" w14:textId="77777777" w:rsidR="00294878" w:rsidRDefault="0029487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喫煙等承認申請</w:t>
      </w:r>
      <w:r>
        <w:rPr>
          <w:rFonts w:hint="eastAsia"/>
        </w:rPr>
        <w:t>書</w:t>
      </w:r>
    </w:p>
    <w:p w14:paraId="2E478626" w14:textId="77777777" w:rsidR="00294878" w:rsidRDefault="00294878">
      <w:pPr>
        <w:wordWrap w:val="0"/>
        <w:overflowPunct w:val="0"/>
        <w:autoSpaceDE w:val="0"/>
        <w:autoSpaceDN w:val="0"/>
        <w:jc w:val="center"/>
      </w:pPr>
    </w:p>
    <w:p w14:paraId="08F221AC" w14:textId="77777777" w:rsidR="00294878" w:rsidRDefault="0029487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 w:rsidR="00565FF7">
        <w:t>(</w:t>
      </w:r>
      <w:r w:rsidR="00565FF7">
        <w:rPr>
          <w:rFonts w:hint="eastAsia"/>
        </w:rPr>
        <w:t>宛先</w:t>
      </w:r>
      <w:r w:rsidR="00565FF7">
        <w:t>)</w:t>
      </w:r>
      <w:r w:rsidR="00565FF7">
        <w:rPr>
          <w:rFonts w:hint="eastAsia"/>
        </w:rPr>
        <w:t>伊勢崎市　消防署長</w:t>
      </w:r>
    </w:p>
    <w:p w14:paraId="4C0269FF" w14:textId="77777777" w:rsidR="00294878" w:rsidRDefault="0029487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　　　　　　　　　　　　</w:t>
      </w:r>
    </w:p>
    <w:p w14:paraId="13A9436A" w14:textId="77777777" w:rsidR="00294878" w:rsidRDefault="00294878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</w:t>
      </w:r>
    </w:p>
    <w:p w14:paraId="5F8C02F0" w14:textId="77777777" w:rsidR="00294878" w:rsidRDefault="00294878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氏</w:t>
      </w:r>
      <w:r w:rsidR="00021A77">
        <w:rPr>
          <w:rFonts w:hint="eastAsia"/>
        </w:rPr>
        <w:t xml:space="preserve">名　　　　　　　　</w:t>
      </w:r>
      <w:r w:rsidR="00535B50">
        <w:rPr>
          <w:rFonts w:hint="eastAsia"/>
        </w:rPr>
        <w:t xml:space="preserve">　　</w:t>
      </w:r>
      <w:r w:rsidR="00021A77">
        <w:rPr>
          <w:rFonts w:hint="eastAsia"/>
        </w:rPr>
        <w:t xml:space="preserve">　　　</w:t>
      </w:r>
    </w:p>
    <w:p w14:paraId="19598B54" w14:textId="77777777" w:rsidR="00294878" w:rsidRDefault="0029487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伊勢崎市火災予防条例第</w:t>
      </w:r>
      <w:r>
        <w:t>23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項ただし書の規定により、喫煙等禁止場所における禁止行為の解除の承認を受けたいので、次のとおり申請します。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0"/>
        <w:gridCol w:w="948"/>
        <w:gridCol w:w="1170"/>
        <w:gridCol w:w="918"/>
        <w:gridCol w:w="1797"/>
        <w:gridCol w:w="423"/>
        <w:gridCol w:w="342"/>
        <w:gridCol w:w="390"/>
        <w:gridCol w:w="1863"/>
      </w:tblGrid>
      <w:tr w:rsidR="00294878" w14:paraId="7EB5DA1B" w14:textId="77777777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660" w:type="dxa"/>
            <w:vMerge w:val="restart"/>
            <w:textDirection w:val="tbRlV"/>
            <w:vAlign w:val="center"/>
          </w:tcPr>
          <w:p w14:paraId="1B42DCB3" w14:textId="77777777" w:rsidR="00294878" w:rsidRDefault="00294878">
            <w:pPr>
              <w:pStyle w:val="a3"/>
              <w:ind w:left="0" w:right="0"/>
            </w:pPr>
            <w:r>
              <w:rPr>
                <w:rFonts w:hint="eastAsia"/>
              </w:rPr>
              <w:t xml:space="preserve">象物　</w:t>
            </w:r>
          </w:p>
          <w:p w14:paraId="6F1987EE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防火対</w:t>
            </w:r>
          </w:p>
        </w:tc>
        <w:tc>
          <w:tcPr>
            <w:tcW w:w="948" w:type="dxa"/>
            <w:vAlign w:val="center"/>
          </w:tcPr>
          <w:p w14:paraId="4180AB8C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03" w:type="dxa"/>
            <w:gridSpan w:val="7"/>
          </w:tcPr>
          <w:p w14:paraId="0041FDE5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94878" w14:paraId="1DA683B9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</w:tcPr>
          <w:p w14:paraId="217D4C8D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8" w:type="dxa"/>
            <w:vAlign w:val="center"/>
          </w:tcPr>
          <w:p w14:paraId="5EEE8022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885" w:type="dxa"/>
            <w:gridSpan w:val="3"/>
          </w:tcPr>
          <w:p w14:paraId="7EB67A0E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65" w:type="dxa"/>
            <w:gridSpan w:val="2"/>
            <w:vAlign w:val="center"/>
          </w:tcPr>
          <w:p w14:paraId="397565E5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2253" w:type="dxa"/>
            <w:gridSpan w:val="2"/>
          </w:tcPr>
          <w:p w14:paraId="67D2D0F0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94878" w14:paraId="2A04A69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608" w:type="dxa"/>
            <w:gridSpan w:val="2"/>
            <w:vAlign w:val="center"/>
          </w:tcPr>
          <w:p w14:paraId="1817FF57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申請場所</w:t>
            </w:r>
          </w:p>
        </w:tc>
        <w:tc>
          <w:tcPr>
            <w:tcW w:w="6903" w:type="dxa"/>
            <w:gridSpan w:val="7"/>
          </w:tcPr>
          <w:p w14:paraId="6BAB69BF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94878" w14:paraId="209F2598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 w:val="restart"/>
            <w:textDirection w:val="tbRlV"/>
            <w:vAlign w:val="center"/>
          </w:tcPr>
          <w:p w14:paraId="0F78DA56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る行為　　　　　　</w:t>
            </w:r>
          </w:p>
          <w:p w14:paraId="2A5CCE0A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承認を受けようとす</w:t>
            </w:r>
          </w:p>
        </w:tc>
        <w:tc>
          <w:tcPr>
            <w:tcW w:w="948" w:type="dxa"/>
            <w:vAlign w:val="center"/>
          </w:tcPr>
          <w:p w14:paraId="45592355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6903" w:type="dxa"/>
            <w:gridSpan w:val="7"/>
          </w:tcPr>
          <w:p w14:paraId="07AD5B95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94878" w14:paraId="1AD6620B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</w:tcPr>
          <w:p w14:paraId="1471F01E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8" w:type="dxa"/>
            <w:vAlign w:val="center"/>
          </w:tcPr>
          <w:p w14:paraId="721575B4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6903" w:type="dxa"/>
            <w:gridSpan w:val="7"/>
          </w:tcPr>
          <w:p w14:paraId="3C516D2E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94878" w14:paraId="56A14B78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</w:tcPr>
          <w:p w14:paraId="2D7BFBCA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8" w:type="dxa"/>
            <w:vAlign w:val="center"/>
          </w:tcPr>
          <w:p w14:paraId="08774C47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内容</w:t>
            </w:r>
          </w:p>
        </w:tc>
        <w:tc>
          <w:tcPr>
            <w:tcW w:w="6903" w:type="dxa"/>
            <w:gridSpan w:val="7"/>
          </w:tcPr>
          <w:p w14:paraId="63B5F5BD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94878" w14:paraId="0A74B7AF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</w:tcPr>
          <w:p w14:paraId="04D92572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8" w:type="dxa"/>
            <w:vMerge w:val="restart"/>
            <w:vAlign w:val="center"/>
          </w:tcPr>
          <w:p w14:paraId="197E3AA4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1170" w:type="dxa"/>
            <w:vMerge w:val="restart"/>
            <w:vAlign w:val="center"/>
          </w:tcPr>
          <w:p w14:paraId="1A9C7036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918" w:type="dxa"/>
            <w:vAlign w:val="center"/>
          </w:tcPr>
          <w:p w14:paraId="7E8977CB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4815" w:type="dxa"/>
            <w:gridSpan w:val="5"/>
          </w:tcPr>
          <w:p w14:paraId="7AC59F14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94878" w14:paraId="4014BBEE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</w:tcPr>
          <w:p w14:paraId="3AB759F7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8" w:type="dxa"/>
            <w:vMerge/>
          </w:tcPr>
          <w:p w14:paraId="270324B6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0" w:type="dxa"/>
            <w:vMerge/>
          </w:tcPr>
          <w:p w14:paraId="3EA414A3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18" w:type="dxa"/>
            <w:vAlign w:val="center"/>
          </w:tcPr>
          <w:p w14:paraId="37B885BC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220" w:type="dxa"/>
            <w:gridSpan w:val="2"/>
          </w:tcPr>
          <w:p w14:paraId="3CEF52F1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32" w:type="dxa"/>
            <w:gridSpan w:val="2"/>
            <w:vAlign w:val="center"/>
          </w:tcPr>
          <w:p w14:paraId="444DB2A1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1863" w:type="dxa"/>
          </w:tcPr>
          <w:p w14:paraId="73CAA479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94878" w14:paraId="427BA88A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660" w:type="dxa"/>
            <w:vMerge/>
          </w:tcPr>
          <w:p w14:paraId="767A6A9B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948" w:type="dxa"/>
            <w:vMerge/>
          </w:tcPr>
          <w:p w14:paraId="5158B1A5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170" w:type="dxa"/>
            <w:vAlign w:val="center"/>
          </w:tcPr>
          <w:p w14:paraId="52A3F22A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33" w:type="dxa"/>
            <w:gridSpan w:val="6"/>
          </w:tcPr>
          <w:p w14:paraId="768E0C52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94878" w14:paraId="5308FA58" w14:textId="77777777">
        <w:tblPrEx>
          <w:tblCellMar>
            <w:top w:w="0" w:type="dxa"/>
            <w:bottom w:w="0" w:type="dxa"/>
          </w:tblCellMar>
        </w:tblPrEx>
        <w:trPr>
          <w:cantSplit/>
          <w:trHeight w:val="785"/>
        </w:trPr>
        <w:tc>
          <w:tcPr>
            <w:tcW w:w="1608" w:type="dxa"/>
            <w:gridSpan w:val="2"/>
            <w:vAlign w:val="center"/>
          </w:tcPr>
          <w:p w14:paraId="1CFD8EA0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火災予防上講ずる措置</w:t>
            </w:r>
          </w:p>
        </w:tc>
        <w:tc>
          <w:tcPr>
            <w:tcW w:w="6903" w:type="dxa"/>
            <w:gridSpan w:val="7"/>
          </w:tcPr>
          <w:p w14:paraId="46555775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94878" w14:paraId="66E26635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608" w:type="dxa"/>
            <w:gridSpan w:val="2"/>
            <w:vAlign w:val="center"/>
          </w:tcPr>
          <w:p w14:paraId="1A78EFD1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　承認条件</w:t>
            </w:r>
          </w:p>
        </w:tc>
        <w:tc>
          <w:tcPr>
            <w:tcW w:w="6903" w:type="dxa"/>
            <w:gridSpan w:val="7"/>
          </w:tcPr>
          <w:p w14:paraId="2C94E358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94878" w14:paraId="19053FAA" w14:textId="77777777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608" w:type="dxa"/>
            <w:gridSpan w:val="2"/>
            <w:vAlign w:val="center"/>
          </w:tcPr>
          <w:p w14:paraId="1677E4C9" w14:textId="77777777" w:rsidR="00294878" w:rsidRDefault="00294878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70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6903" w:type="dxa"/>
            <w:gridSpan w:val="7"/>
            <w:vAlign w:val="center"/>
          </w:tcPr>
          <w:p w14:paraId="1090AB38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※　経過欄</w:t>
            </w:r>
          </w:p>
        </w:tc>
      </w:tr>
      <w:tr w:rsidR="00294878" w14:paraId="725E55B3" w14:textId="77777777">
        <w:tblPrEx>
          <w:tblCellMar>
            <w:top w:w="0" w:type="dxa"/>
            <w:bottom w:w="0" w:type="dxa"/>
          </w:tblCellMar>
        </w:tblPrEx>
        <w:trPr>
          <w:cantSplit/>
          <w:trHeight w:val="1049"/>
        </w:trPr>
        <w:tc>
          <w:tcPr>
            <w:tcW w:w="1608" w:type="dxa"/>
            <w:gridSpan w:val="2"/>
          </w:tcPr>
          <w:p w14:paraId="796818B3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903" w:type="dxa"/>
            <w:gridSpan w:val="7"/>
          </w:tcPr>
          <w:p w14:paraId="298870DB" w14:textId="77777777" w:rsidR="00294878" w:rsidRDefault="0029487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80AB38F" w14:textId="77777777" w:rsidR="00294878" w:rsidRDefault="0029487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注意</w:t>
      </w:r>
      <w:r>
        <w:t>)</w:t>
      </w: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申請場所付近の見取図及び詳細図を添えてください。</w:t>
      </w:r>
    </w:p>
    <w:p w14:paraId="3D972E6B" w14:textId="77777777" w:rsidR="00294878" w:rsidRDefault="0029487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</w:t>
      </w:r>
      <w:r>
        <w:t>2</w:t>
      </w:r>
      <w:r>
        <w:rPr>
          <w:rFonts w:hint="eastAsia"/>
        </w:rPr>
        <w:t xml:space="preserve">　※印の欄は、記入しないでください。</w:t>
      </w:r>
    </w:p>
    <w:p w14:paraId="6BDCA4EC" w14:textId="77777777" w:rsidR="00021A77" w:rsidRDefault="00021A77">
      <w:pPr>
        <w:wordWrap w:val="0"/>
        <w:overflowPunct w:val="0"/>
        <w:autoSpaceDE w:val="0"/>
        <w:autoSpaceDN w:val="0"/>
      </w:pPr>
    </w:p>
    <w:sectPr w:rsidR="00021A77" w:rsidSect="00021A77">
      <w:pgSz w:w="11906" w:h="16838" w:code="9"/>
      <w:pgMar w:top="1134" w:right="1701" w:bottom="1701" w:left="1701" w:header="284" w:footer="284" w:gutter="0"/>
      <w:cols w:space="425"/>
      <w:docGrid w:type="linesAndChars" w:linePitch="335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D1D77" w14:textId="77777777" w:rsidR="006F52EB" w:rsidRDefault="006F52EB" w:rsidP="00565CB6">
      <w:r>
        <w:separator/>
      </w:r>
    </w:p>
  </w:endnote>
  <w:endnote w:type="continuationSeparator" w:id="0">
    <w:p w14:paraId="15DFE8A1" w14:textId="77777777" w:rsidR="006F52EB" w:rsidRDefault="006F52EB" w:rsidP="00565C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F11DAA" w14:textId="77777777" w:rsidR="006F52EB" w:rsidRDefault="006F52EB" w:rsidP="00565CB6">
      <w:r>
        <w:separator/>
      </w:r>
    </w:p>
  </w:footnote>
  <w:footnote w:type="continuationSeparator" w:id="0">
    <w:p w14:paraId="145F259F" w14:textId="77777777" w:rsidR="006F52EB" w:rsidRDefault="006F52EB" w:rsidP="00565C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oNotTrackFormatting/>
  <w:defaultTabStop w:val="851"/>
  <w:drawingGridHorizontalSpacing w:val="106"/>
  <w:drawingGridVerticalSpacing w:val="335"/>
  <w:displayHorizontalDrawingGridEvery w:val="0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878"/>
    <w:rsid w:val="00021A77"/>
    <w:rsid w:val="000C4EA4"/>
    <w:rsid w:val="00162F21"/>
    <w:rsid w:val="00267D2A"/>
    <w:rsid w:val="00294878"/>
    <w:rsid w:val="003A722B"/>
    <w:rsid w:val="00535B50"/>
    <w:rsid w:val="00565CB6"/>
    <w:rsid w:val="00565FF7"/>
    <w:rsid w:val="006F52EB"/>
    <w:rsid w:val="008F6468"/>
    <w:rsid w:val="00AA5B79"/>
    <w:rsid w:val="00BC2EBB"/>
    <w:rsid w:val="00F13104"/>
    <w:rsid w:val="00F34356"/>
    <w:rsid w:val="00F6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A25AD9"/>
  <w14:defaultImageDpi w14:val="0"/>
  <w15:docId w15:val="{61CDE8D9-64C5-40D1-99AB-F649FD6AD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semiHidden/>
    <w:pPr>
      <w:wordWrap w:val="0"/>
      <w:overflowPunct w:val="0"/>
      <w:autoSpaceDE w:val="0"/>
      <w:autoSpaceDN w:val="0"/>
      <w:ind w:left="113" w:right="113"/>
      <w:jc w:val="center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57</Words>
  <Characters>328</Characters>
  <Application>Microsoft Office Word</Application>
  <DocSecurity>0</DocSecurity>
  <Lines>2</Lines>
  <Paragraphs>1</Paragraphs>
  <ScaleCrop>false</ScaleCrop>
  <Manager>_x000d_</Manager>
  <Company>　_x000d_</Company>
  <LinksUpToDate>false</LinksUpToDate>
  <CharactersWithSpaces>384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齋藤 隼平</cp:lastModifiedBy>
  <cp:revision>2</cp:revision>
  <dcterms:created xsi:type="dcterms:W3CDTF">2026-02-12T02:22:00Z</dcterms:created>
  <dcterms:modified xsi:type="dcterms:W3CDTF">2026-02-12T02:22:00Z</dcterms:modified>
  <cp:category>_x000d_</cp:category>
</cp:coreProperties>
</file>