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386" w:rsidRDefault="00AA1386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AA1386" w:rsidRDefault="00AA138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AA1386" w:rsidRDefault="00AA1386">
      <w:pPr>
        <w:wordWrap w:val="0"/>
        <w:overflowPunct w:val="0"/>
        <w:autoSpaceDE w:val="0"/>
        <w:autoSpaceDN w:val="0"/>
      </w:pPr>
    </w:p>
    <w:p w:rsidR="00AA1386" w:rsidRDefault="00AA1386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喫煙禁止届出</w:t>
      </w:r>
      <w:r>
        <w:rPr>
          <w:rFonts w:hint="eastAsia"/>
        </w:rPr>
        <w:t>書</w:t>
      </w:r>
    </w:p>
    <w:p w:rsidR="00AA1386" w:rsidRDefault="00AA1386">
      <w:pPr>
        <w:wordWrap w:val="0"/>
        <w:overflowPunct w:val="0"/>
        <w:autoSpaceDE w:val="0"/>
        <w:autoSpaceDN w:val="0"/>
      </w:pPr>
    </w:p>
    <w:p w:rsidR="00AA1386" w:rsidRDefault="00AA138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2506F7">
        <w:t>(</w:t>
      </w:r>
      <w:r w:rsidR="002506F7">
        <w:rPr>
          <w:rFonts w:hint="eastAsia"/>
        </w:rPr>
        <w:t>宛先</w:t>
      </w:r>
      <w:r w:rsidR="002506F7">
        <w:t>)</w:t>
      </w:r>
      <w:r w:rsidR="002506F7">
        <w:rPr>
          <w:rFonts w:hint="eastAsia"/>
        </w:rPr>
        <w:t xml:space="preserve">伊勢崎市　</w:t>
      </w:r>
      <w:r w:rsidR="00C21BC7">
        <w:rPr>
          <w:rFonts w:hint="eastAsia"/>
        </w:rPr>
        <w:t xml:space="preserve">　　</w:t>
      </w:r>
      <w:r w:rsidR="00E40B68">
        <w:rPr>
          <w:rFonts w:hint="eastAsia"/>
        </w:rPr>
        <w:t xml:space="preserve"> </w:t>
      </w:r>
      <w:r w:rsidR="00C21BC7">
        <w:rPr>
          <w:rFonts w:hint="eastAsia"/>
        </w:rPr>
        <w:t xml:space="preserve">　</w:t>
      </w:r>
      <w:r w:rsidR="002506F7">
        <w:rPr>
          <w:rFonts w:hint="eastAsia"/>
        </w:rPr>
        <w:t>消防署長</w:t>
      </w:r>
    </w:p>
    <w:p w:rsidR="00AA1386" w:rsidRDefault="00AA1386">
      <w:pPr>
        <w:wordWrap w:val="0"/>
        <w:overflowPunct w:val="0"/>
        <w:autoSpaceDE w:val="0"/>
        <w:autoSpaceDN w:val="0"/>
      </w:pPr>
    </w:p>
    <w:p w:rsidR="00AA1386" w:rsidRDefault="002506F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届出者</w:t>
      </w:r>
      <w:r w:rsidR="00AA1386">
        <w:rPr>
          <w:rFonts w:hint="eastAsia"/>
        </w:rPr>
        <w:t xml:space="preserve">　　　　　　　　　　　　　</w:t>
      </w:r>
    </w:p>
    <w:p w:rsidR="00AA1386" w:rsidRDefault="00AA138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AA1386" w:rsidRDefault="00AA138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 w:rsidR="008D29C4">
        <w:rPr>
          <w:rFonts w:hint="eastAsia"/>
        </w:rPr>
        <w:t xml:space="preserve">名　　　　 </w:t>
      </w:r>
      <w:bookmarkStart w:id="0" w:name="_GoBack"/>
      <w:bookmarkEnd w:id="0"/>
      <w:r>
        <w:rPr>
          <w:rFonts w:hint="eastAsia"/>
        </w:rPr>
        <w:t xml:space="preserve">　　　　　　</w:t>
      </w:r>
      <w:r w:rsidR="008D29C4">
        <w:fldChar w:fldCharType="begin"/>
      </w:r>
      <w:r w:rsidR="008D29C4">
        <w:instrText xml:space="preserve"> </w:instrText>
      </w:r>
      <w:r w:rsidR="008D29C4">
        <w:rPr>
          <w:rFonts w:hint="eastAsia"/>
        </w:rPr>
        <w:instrText>eq \o\ac(</w:instrText>
      </w:r>
      <w:r w:rsidR="008D29C4" w:rsidRPr="008D29C4">
        <w:rPr>
          <w:rFonts w:hint="eastAsia"/>
          <w:position w:val="-4"/>
          <w:sz w:val="31"/>
        </w:rPr>
        <w:instrText>○</w:instrText>
      </w:r>
      <w:r w:rsidR="008D29C4">
        <w:rPr>
          <w:rFonts w:hint="eastAsia"/>
        </w:rPr>
        <w:instrText>,印)</w:instrText>
      </w:r>
      <w:r w:rsidR="008D29C4">
        <w:fldChar w:fldCharType="end"/>
      </w:r>
    </w:p>
    <w:p w:rsidR="00AA1386" w:rsidRDefault="00AA138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伊勢崎市火災予防条例第</w:t>
      </w:r>
      <w:r>
        <w:t>23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項及び第</w:t>
      </w:r>
      <w:r>
        <w:t>5</w:t>
      </w:r>
      <w:r>
        <w:rPr>
          <w:rFonts w:hint="eastAsia"/>
        </w:rPr>
        <w:t>項ただし書に規定する措置を講じたので次のとおり届出します。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1136"/>
        <w:gridCol w:w="5843"/>
      </w:tblGrid>
      <w:tr w:rsidR="00AA1386">
        <w:trPr>
          <w:cantSplit/>
          <w:trHeight w:val="355"/>
        </w:trPr>
        <w:tc>
          <w:tcPr>
            <w:tcW w:w="1526" w:type="dxa"/>
            <w:vMerge w:val="restart"/>
            <w:vAlign w:val="center"/>
          </w:tcPr>
          <w:p w:rsidR="00AA1386" w:rsidRDefault="00AA138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136" w:type="dxa"/>
            <w:vAlign w:val="center"/>
          </w:tcPr>
          <w:p w:rsidR="00AA1386" w:rsidRDefault="00AA138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43" w:type="dxa"/>
          </w:tcPr>
          <w:p w:rsidR="00AA1386" w:rsidRDefault="00AA13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A1386">
        <w:trPr>
          <w:cantSplit/>
          <w:trHeight w:val="355"/>
        </w:trPr>
        <w:tc>
          <w:tcPr>
            <w:tcW w:w="1526" w:type="dxa"/>
            <w:vMerge/>
            <w:vAlign w:val="center"/>
          </w:tcPr>
          <w:p w:rsidR="00AA1386" w:rsidRDefault="00AA1386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36" w:type="dxa"/>
            <w:vAlign w:val="center"/>
          </w:tcPr>
          <w:p w:rsidR="00AA1386" w:rsidRDefault="00AA138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843" w:type="dxa"/>
          </w:tcPr>
          <w:p w:rsidR="00AA1386" w:rsidRDefault="00AA13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A1386">
        <w:trPr>
          <w:cantSplit/>
          <w:trHeight w:val="355"/>
        </w:trPr>
        <w:tc>
          <w:tcPr>
            <w:tcW w:w="1526" w:type="dxa"/>
            <w:vMerge/>
            <w:vAlign w:val="center"/>
          </w:tcPr>
          <w:p w:rsidR="00AA1386" w:rsidRDefault="00AA1386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36" w:type="dxa"/>
            <w:vAlign w:val="center"/>
          </w:tcPr>
          <w:p w:rsidR="00AA1386" w:rsidRDefault="00AA138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5843" w:type="dxa"/>
          </w:tcPr>
          <w:p w:rsidR="00AA1386" w:rsidRDefault="00AA13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A1386">
        <w:trPr>
          <w:trHeight w:val="510"/>
        </w:trPr>
        <w:tc>
          <w:tcPr>
            <w:tcW w:w="1526" w:type="dxa"/>
            <w:vAlign w:val="center"/>
          </w:tcPr>
          <w:p w:rsidR="00AA1386" w:rsidRDefault="00AA138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6979" w:type="dxa"/>
            <w:gridSpan w:val="2"/>
            <w:vAlign w:val="center"/>
          </w:tcPr>
          <w:p w:rsidR="00AA1386" w:rsidRDefault="00AA13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全面的喫煙禁止　　・　　階別喫煙禁止</w:t>
            </w:r>
            <w:r>
              <w:t>(</w:t>
            </w:r>
            <w:r>
              <w:rPr>
                <w:rFonts w:hint="eastAsia"/>
              </w:rPr>
              <w:t xml:space="preserve">　　　　階</w:t>
            </w:r>
            <w:r>
              <w:t>)</w:t>
            </w:r>
          </w:p>
        </w:tc>
      </w:tr>
      <w:tr w:rsidR="00AA1386">
        <w:trPr>
          <w:trHeight w:val="1727"/>
        </w:trPr>
        <w:tc>
          <w:tcPr>
            <w:tcW w:w="1526" w:type="dxa"/>
            <w:vAlign w:val="center"/>
          </w:tcPr>
          <w:p w:rsidR="00AA1386" w:rsidRDefault="00AA138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火災予防上の措置内容</w:t>
            </w:r>
          </w:p>
          <w:p w:rsidR="00AA1386" w:rsidRDefault="00AA1386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措置内容を○で囲む。</w:t>
            </w:r>
            <w:r>
              <w:t>)</w:t>
            </w:r>
          </w:p>
        </w:tc>
        <w:tc>
          <w:tcPr>
            <w:tcW w:w="6979" w:type="dxa"/>
            <w:gridSpan w:val="2"/>
          </w:tcPr>
          <w:p w:rsidR="00AA1386" w:rsidRDefault="00AA13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・標識の設置</w:t>
            </w:r>
          </w:p>
          <w:p w:rsidR="00AA1386" w:rsidRDefault="00AA13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・図記号標識の設置</w:t>
            </w:r>
          </w:p>
          <w:p w:rsidR="00AA1386" w:rsidRDefault="00AA13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・定期的館内一斉放送</w:t>
            </w:r>
          </w:p>
          <w:p w:rsidR="00AA1386" w:rsidRDefault="00AA13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・定期的館内巡視</w:t>
            </w:r>
          </w:p>
          <w:p w:rsidR="00AA1386" w:rsidRDefault="00AA13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・その他火災予防上の措置</w:t>
            </w:r>
          </w:p>
          <w:p w:rsidR="00AA1386" w:rsidRDefault="00AA1386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>
              <w:t>)</w:t>
            </w:r>
          </w:p>
        </w:tc>
      </w:tr>
    </w:tbl>
    <w:p w:rsidR="00AA1386" w:rsidRDefault="00AA1386">
      <w:pPr>
        <w:wordWrap w:val="0"/>
        <w:overflowPunct w:val="0"/>
        <w:autoSpaceDE w:val="0"/>
        <w:autoSpaceDN w:val="0"/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6971"/>
      </w:tblGrid>
      <w:tr w:rsidR="00AA1386">
        <w:trPr>
          <w:trHeight w:val="165"/>
        </w:trPr>
        <w:tc>
          <w:tcPr>
            <w:tcW w:w="1540" w:type="dxa"/>
            <w:vAlign w:val="center"/>
          </w:tcPr>
          <w:p w:rsidR="00AA1386" w:rsidRDefault="00AA138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6971" w:type="dxa"/>
            <w:vAlign w:val="center"/>
          </w:tcPr>
          <w:p w:rsidR="00AA1386" w:rsidRDefault="00AA138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500"/>
              </w:rPr>
              <w:t>処置</w:t>
            </w:r>
            <w:r>
              <w:rPr>
                <w:rFonts w:hint="eastAsia"/>
              </w:rPr>
              <w:t>欄</w:t>
            </w:r>
          </w:p>
        </w:tc>
      </w:tr>
      <w:tr w:rsidR="00AA1386">
        <w:trPr>
          <w:trHeight w:val="1168"/>
        </w:trPr>
        <w:tc>
          <w:tcPr>
            <w:tcW w:w="1540" w:type="dxa"/>
          </w:tcPr>
          <w:p w:rsidR="00AA1386" w:rsidRDefault="00AA13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71" w:type="dxa"/>
          </w:tcPr>
          <w:p w:rsidR="00AA1386" w:rsidRDefault="00AA138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A1386" w:rsidRDefault="00AA138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注　※欄は、記入しないこと。</w:t>
      </w:r>
    </w:p>
    <w:sectPr w:rsidR="00AA1386">
      <w:pgSz w:w="11907" w:h="16839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5CD" w:rsidRDefault="006D25CD" w:rsidP="00565CB6">
      <w:r>
        <w:separator/>
      </w:r>
    </w:p>
  </w:endnote>
  <w:endnote w:type="continuationSeparator" w:id="0">
    <w:p w:rsidR="006D25CD" w:rsidRDefault="006D25CD" w:rsidP="0056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5CD" w:rsidRDefault="006D25CD" w:rsidP="00565CB6">
      <w:r>
        <w:separator/>
      </w:r>
    </w:p>
  </w:footnote>
  <w:footnote w:type="continuationSeparator" w:id="0">
    <w:p w:rsidR="006D25CD" w:rsidRDefault="006D25CD" w:rsidP="00565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6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86"/>
    <w:rsid w:val="00185BA6"/>
    <w:rsid w:val="001E26D5"/>
    <w:rsid w:val="002506F7"/>
    <w:rsid w:val="003E4E7B"/>
    <w:rsid w:val="00565CB6"/>
    <w:rsid w:val="006D25CD"/>
    <w:rsid w:val="008D29C4"/>
    <w:rsid w:val="00A26FCD"/>
    <w:rsid w:val="00AA1386"/>
    <w:rsid w:val="00B62875"/>
    <w:rsid w:val="00BC6590"/>
    <w:rsid w:val="00C21BC7"/>
    <w:rsid w:val="00E4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喫煙禁止届出書</dc:title>
  <dc:creator>伊勢崎市</dc:creator>
  <cp:lastModifiedBy>伊勢崎市</cp:lastModifiedBy>
  <cp:revision>6</cp:revision>
  <cp:lastPrinted>2016-02-08T07:00:00Z</cp:lastPrinted>
  <dcterms:created xsi:type="dcterms:W3CDTF">2016-02-05T05:13:00Z</dcterms:created>
  <dcterms:modified xsi:type="dcterms:W3CDTF">2016-02-09T09:57:00Z</dcterms:modified>
</cp:coreProperties>
</file>