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AED3" w14:textId="77777777" w:rsidR="00DE127C" w:rsidRDefault="00DE127C">
      <w:pPr>
        <w:wordWrap w:val="0"/>
        <w:overflowPunct w:val="0"/>
        <w:autoSpaceDE w:val="0"/>
        <w:autoSpaceDN w:val="0"/>
      </w:pPr>
    </w:p>
    <w:p w14:paraId="7BACD500" w14:textId="77777777" w:rsidR="003C0546" w:rsidRDefault="002F23C0">
      <w:pPr>
        <w:wordWrap w:val="0"/>
        <w:overflowPunct w:val="0"/>
        <w:autoSpaceDE w:val="0"/>
        <w:autoSpaceDN w:val="0"/>
      </w:pPr>
      <w:r w:rsidRPr="002F23C0">
        <w:rPr>
          <w:rFonts w:hint="eastAsia"/>
        </w:rPr>
        <w:t>様式第</w:t>
      </w:r>
      <w:r w:rsidRPr="002F23C0">
        <w:t>20</w:t>
      </w:r>
      <w:r w:rsidRPr="002F23C0">
        <w:rPr>
          <w:rFonts w:hint="eastAsia"/>
        </w:rPr>
        <w:t>号</w:t>
      </w:r>
      <w:r w:rsidR="003C0546">
        <w:t>(</w:t>
      </w:r>
      <w:r w:rsidRPr="002F23C0">
        <w:rPr>
          <w:rFonts w:hint="eastAsia"/>
        </w:rPr>
        <w:t>第</w:t>
      </w:r>
      <w:r w:rsidRPr="002F23C0">
        <w:t>15</w:t>
      </w:r>
      <w:r w:rsidRPr="002F23C0">
        <w:rPr>
          <w:rFonts w:hint="eastAsia"/>
        </w:rPr>
        <w:t>条関係</w:t>
      </w:r>
      <w:r w:rsidR="003C0546">
        <w:t>)</w:t>
      </w:r>
    </w:p>
    <w:p w14:paraId="3074670C" w14:textId="77777777" w:rsidR="003C0546" w:rsidRDefault="003C0546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催物開催届出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6"/>
        <w:gridCol w:w="1128"/>
        <w:gridCol w:w="51"/>
        <w:gridCol w:w="1209"/>
        <w:gridCol w:w="1224"/>
        <w:gridCol w:w="222"/>
        <w:gridCol w:w="903"/>
        <w:gridCol w:w="477"/>
        <w:gridCol w:w="708"/>
        <w:gridCol w:w="1956"/>
      </w:tblGrid>
      <w:tr w:rsidR="003C0546" w14:paraId="6E524EA6" w14:textId="77777777">
        <w:tblPrEx>
          <w:tblCellMar>
            <w:top w:w="0" w:type="dxa"/>
            <w:bottom w:w="0" w:type="dxa"/>
          </w:tblCellMar>
        </w:tblPrEx>
        <w:trPr>
          <w:cantSplit/>
          <w:trHeight w:val="2465"/>
        </w:trPr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0F8C" w14:textId="77777777" w:rsidR="003C0546" w:rsidRDefault="003C05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03B660B" w14:textId="77777777" w:rsidR="003C0546" w:rsidRDefault="003C0546">
            <w:pPr>
              <w:wordWrap w:val="0"/>
              <w:overflowPunct w:val="0"/>
              <w:autoSpaceDE w:val="0"/>
              <w:autoSpaceDN w:val="0"/>
            </w:pPr>
          </w:p>
          <w:p w14:paraId="31C69B53" w14:textId="77777777" w:rsidR="003C0546" w:rsidRDefault="003C05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5B632D">
              <w:t>(</w:t>
            </w:r>
            <w:r w:rsidR="005B632D">
              <w:rPr>
                <w:rFonts w:hint="eastAsia"/>
              </w:rPr>
              <w:t>宛先</w:t>
            </w:r>
            <w:r w:rsidR="005B632D">
              <w:t>)</w:t>
            </w:r>
            <w:r w:rsidR="005B632D">
              <w:rPr>
                <w:rFonts w:hint="eastAsia"/>
              </w:rPr>
              <w:t>伊勢崎市　消防署長</w:t>
            </w:r>
          </w:p>
          <w:p w14:paraId="2B418536" w14:textId="77777777" w:rsidR="003C0546" w:rsidRDefault="003C0546">
            <w:pPr>
              <w:wordWrap w:val="0"/>
              <w:overflowPunct w:val="0"/>
              <w:autoSpaceDE w:val="0"/>
              <w:autoSpaceDN w:val="0"/>
            </w:pPr>
          </w:p>
          <w:p w14:paraId="0BA03C17" w14:textId="77777777" w:rsidR="003C0546" w:rsidRDefault="003C0546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1D2DFF2C" w14:textId="77777777" w:rsidR="003C0546" w:rsidRDefault="003C0546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</w:t>
            </w:r>
            <w:r>
              <w:t>(</w:t>
            </w:r>
            <w:r>
              <w:rPr>
                <w:rFonts w:hint="eastAsia"/>
              </w:rPr>
              <w:t xml:space="preserve">電話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08A2F309" w14:textId="77777777" w:rsidR="003C0546" w:rsidRDefault="003C054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5D1283">
              <w:rPr>
                <w:rFonts w:hint="eastAsia"/>
              </w:rPr>
              <w:t xml:space="preserve">名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3C0546" w14:paraId="2A70255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A020DA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防火対象物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306D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所在地</w:t>
            </w:r>
          </w:p>
        </w:tc>
        <w:tc>
          <w:tcPr>
            <w:tcW w:w="6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38848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4B64185B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9B99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20A21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名称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B941D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0D9B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本来の用途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AA74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728AAFB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A074156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使用箇所</w:t>
            </w: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57C2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位置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D8D4F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900"/>
                <w:sz w:val="21"/>
              </w:rPr>
              <w:t>面</w:t>
            </w:r>
            <w:r>
              <w:rPr>
                <w:rFonts w:hAnsi="Courier New" w:hint="eastAsia"/>
                <w:noProof/>
                <w:sz w:val="21"/>
              </w:rPr>
              <w:t>積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F5C1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pacing w:val="158"/>
                <w:sz w:val="21"/>
              </w:rPr>
              <w:t>客席の構</w:t>
            </w:r>
            <w:r>
              <w:rPr>
                <w:rFonts w:hAnsi="Courier New" w:hint="eastAsia"/>
                <w:noProof/>
                <w:sz w:val="21"/>
              </w:rPr>
              <w:t>造</w:t>
            </w:r>
          </w:p>
        </w:tc>
      </w:tr>
      <w:tr w:rsidR="003C0546" w14:paraId="53F44FF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D843867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4AC58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49F82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  <w:noProof/>
                <w:sz w:val="21"/>
              </w:rPr>
            </w:pPr>
            <w:r>
              <w:rPr>
                <w:rFonts w:hAnsi="Courier New"/>
                <w:noProof/>
                <w:sz w:val="21"/>
              </w:rPr>
              <w:t>m</w:t>
            </w:r>
            <w:r>
              <w:rPr>
                <w:rFonts w:hAnsi="Courier New"/>
                <w:noProof/>
                <w:sz w:val="21"/>
                <w:vertAlign w:val="superscript"/>
              </w:rPr>
              <w:t>2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81B84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6F80FB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ACE610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</w:p>
        </w:tc>
        <w:tc>
          <w:tcPr>
            <w:tcW w:w="2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CF27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消防用設備等又は特殊消防用設備等の概要</w:t>
            </w:r>
          </w:p>
        </w:tc>
        <w:tc>
          <w:tcPr>
            <w:tcW w:w="2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1CEC1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595CF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1695B084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86B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使用目的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6D1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5ECD9C23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176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使用期間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69C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B818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開催時間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605D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2D2C72F9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C814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収容人員</w:t>
            </w:r>
          </w:p>
        </w:tc>
        <w:tc>
          <w:tcPr>
            <w:tcW w:w="2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72E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人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73A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避難誘導及び消火活動に従事できる人員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BBE8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人</w:t>
            </w:r>
          </w:p>
        </w:tc>
      </w:tr>
      <w:tr w:rsidR="003C0546" w14:paraId="4BCFDE71" w14:textId="77777777">
        <w:tblPrEx>
          <w:tblCellMar>
            <w:top w:w="0" w:type="dxa"/>
            <w:bottom w:w="0" w:type="dxa"/>
          </w:tblCellMar>
        </w:tblPrEx>
        <w:trPr>
          <w:cantSplit/>
          <w:trHeight w:val="449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7D12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防火管理者氏名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E15F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01A70A5F" w14:textId="77777777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623B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>その他必要な事項</w:t>
            </w:r>
          </w:p>
        </w:tc>
        <w:tc>
          <w:tcPr>
            <w:tcW w:w="6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85A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noProof/>
                <w:sz w:val="21"/>
              </w:rPr>
            </w:pPr>
            <w:r>
              <w:rPr>
                <w:rFonts w:hAnsi="Courier New" w:hint="eastAsia"/>
                <w:noProof/>
                <w:sz w:val="21"/>
              </w:rPr>
              <w:t xml:space="preserve">　</w:t>
            </w:r>
          </w:p>
        </w:tc>
      </w:tr>
      <w:tr w:rsidR="003C0546" w14:paraId="72F4A1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4248" w:type="dxa"/>
            <w:gridSpan w:val="5"/>
            <w:vAlign w:val="center"/>
          </w:tcPr>
          <w:p w14:paraId="00459F54" w14:textId="77777777" w:rsidR="003C0546" w:rsidRDefault="003C05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6" w:type="dxa"/>
            <w:gridSpan w:val="5"/>
            <w:vAlign w:val="center"/>
          </w:tcPr>
          <w:p w14:paraId="09FE1191" w14:textId="77777777" w:rsidR="003C0546" w:rsidRDefault="003C054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3C0546" w14:paraId="147554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601"/>
        </w:trPr>
        <w:tc>
          <w:tcPr>
            <w:tcW w:w="4248" w:type="dxa"/>
            <w:gridSpan w:val="5"/>
          </w:tcPr>
          <w:p w14:paraId="2DE6A9AA" w14:textId="77777777" w:rsidR="003C0546" w:rsidRDefault="003C054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6" w:type="dxa"/>
            <w:gridSpan w:val="5"/>
          </w:tcPr>
          <w:p w14:paraId="0507B9F3" w14:textId="77777777" w:rsidR="003C0546" w:rsidRDefault="003C054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/>
                <w:sz w:val="21"/>
              </w:rPr>
            </w:pPr>
            <w:r>
              <w:rPr>
                <w:rFonts w:hAnsi="Courier New" w:hint="eastAsia"/>
                <w:sz w:val="21"/>
              </w:rPr>
              <w:t xml:space="preserve">　</w:t>
            </w:r>
          </w:p>
        </w:tc>
      </w:tr>
    </w:tbl>
    <w:p w14:paraId="7447E408" w14:textId="77777777" w:rsidR="003C0546" w:rsidRDefault="003C054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0504023E" w14:textId="77777777" w:rsidR="003C0546" w:rsidRDefault="003C054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14:paraId="05D6B767" w14:textId="77777777" w:rsidR="003C0546" w:rsidRDefault="003C0546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使用する防火対象物の略図を添付すること。</w:t>
      </w:r>
    </w:p>
    <w:p w14:paraId="1946AAB6" w14:textId="77777777" w:rsidR="00DE127C" w:rsidRDefault="00DE127C">
      <w:pPr>
        <w:wordWrap w:val="0"/>
        <w:overflowPunct w:val="0"/>
        <w:autoSpaceDE w:val="0"/>
        <w:autoSpaceDN w:val="0"/>
        <w:ind w:left="945" w:hanging="945"/>
      </w:pPr>
    </w:p>
    <w:p w14:paraId="470FB5C0" w14:textId="77777777" w:rsidR="00DE127C" w:rsidRDefault="00DE127C">
      <w:pPr>
        <w:wordWrap w:val="0"/>
        <w:overflowPunct w:val="0"/>
        <w:autoSpaceDE w:val="0"/>
        <w:autoSpaceDN w:val="0"/>
        <w:ind w:left="945" w:hanging="945"/>
      </w:pPr>
    </w:p>
    <w:p w14:paraId="40BC51FA" w14:textId="77777777" w:rsidR="00DE127C" w:rsidRDefault="00DE127C">
      <w:pPr>
        <w:wordWrap w:val="0"/>
        <w:overflowPunct w:val="0"/>
        <w:autoSpaceDE w:val="0"/>
        <w:autoSpaceDN w:val="0"/>
        <w:ind w:left="945" w:hanging="945"/>
      </w:pPr>
    </w:p>
    <w:sectPr w:rsidR="00DE127C" w:rsidSect="00DE127C">
      <w:pgSz w:w="11907" w:h="16839" w:code="9"/>
      <w:pgMar w:top="1418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F4B1" w14:textId="77777777" w:rsidR="00B85925" w:rsidRDefault="00B85925" w:rsidP="00565CB6">
      <w:r>
        <w:separator/>
      </w:r>
    </w:p>
  </w:endnote>
  <w:endnote w:type="continuationSeparator" w:id="0">
    <w:p w14:paraId="2AC220EC" w14:textId="77777777" w:rsidR="00B85925" w:rsidRDefault="00B85925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35482" w14:textId="77777777" w:rsidR="00B85925" w:rsidRDefault="00B85925" w:rsidP="00565CB6">
      <w:r>
        <w:separator/>
      </w:r>
    </w:p>
  </w:footnote>
  <w:footnote w:type="continuationSeparator" w:id="0">
    <w:p w14:paraId="31E4637A" w14:textId="77777777" w:rsidR="00B85925" w:rsidRDefault="00B85925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46"/>
    <w:rsid w:val="001D7804"/>
    <w:rsid w:val="002204A8"/>
    <w:rsid w:val="002F23C0"/>
    <w:rsid w:val="0031373D"/>
    <w:rsid w:val="003C0546"/>
    <w:rsid w:val="00494247"/>
    <w:rsid w:val="00565CB6"/>
    <w:rsid w:val="005B632D"/>
    <w:rsid w:val="005D1283"/>
    <w:rsid w:val="00986B45"/>
    <w:rsid w:val="00AE42BA"/>
    <w:rsid w:val="00B85925"/>
    <w:rsid w:val="00D20DAF"/>
    <w:rsid w:val="00D53E2D"/>
    <w:rsid w:val="00DE127C"/>
    <w:rsid w:val="00E3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8C0C"/>
  <w14:defaultImageDpi w14:val="0"/>
  <w15:docId w15:val="{6DCF23A2-5DF8-41C6-8EDE-7AC8271E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  <w:sz w:val="24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</TotalTime>
  <Pages>1</Pages>
  <Words>56</Words>
  <Characters>323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378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cp:lastPrinted>2005-11-08T10:34:00Z</cp:lastPrinted>
  <dcterms:created xsi:type="dcterms:W3CDTF">2026-02-12T02:53:00Z</dcterms:created>
  <dcterms:modified xsi:type="dcterms:W3CDTF">2026-02-12T02:53:00Z</dcterms:modified>
  <cp:category>_x000d_</cp:category>
</cp:coreProperties>
</file>