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46" w:rsidRDefault="002F23C0">
      <w:pPr>
        <w:wordWrap w:val="0"/>
        <w:overflowPunct w:val="0"/>
        <w:autoSpaceDE w:val="0"/>
        <w:autoSpaceDN w:val="0"/>
      </w:pPr>
      <w:r w:rsidRPr="002F23C0">
        <w:rPr>
          <w:rFonts w:hint="eastAsia"/>
        </w:rPr>
        <w:t>様式第</w:t>
      </w:r>
      <w:r w:rsidRPr="002F23C0">
        <w:t>20</w:t>
      </w:r>
      <w:r w:rsidRPr="002F23C0">
        <w:rPr>
          <w:rFonts w:hint="eastAsia"/>
        </w:rPr>
        <w:t>号</w:t>
      </w:r>
      <w:r w:rsidR="003C0546">
        <w:t>(</w:t>
      </w:r>
      <w:r w:rsidRPr="002F23C0">
        <w:rPr>
          <w:rFonts w:hint="eastAsia"/>
        </w:rPr>
        <w:t>第</w:t>
      </w:r>
      <w:r w:rsidRPr="002F23C0">
        <w:t>15</w:t>
      </w:r>
      <w:r w:rsidRPr="002F23C0">
        <w:rPr>
          <w:rFonts w:hint="eastAsia"/>
        </w:rPr>
        <w:t>条関係</w:t>
      </w:r>
      <w:r w:rsidR="003C0546">
        <w:t>)</w:t>
      </w:r>
    </w:p>
    <w:p w:rsidR="003C0546" w:rsidRDefault="003C054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128"/>
        <w:gridCol w:w="51"/>
        <w:gridCol w:w="1209"/>
        <w:gridCol w:w="1224"/>
        <w:gridCol w:w="222"/>
        <w:gridCol w:w="903"/>
        <w:gridCol w:w="477"/>
        <w:gridCol w:w="708"/>
        <w:gridCol w:w="1956"/>
      </w:tblGrid>
      <w:tr w:rsidR="003C0546">
        <w:trPr>
          <w:cantSplit/>
          <w:trHeight w:val="2465"/>
        </w:trPr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263F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3C0546">
              <w:rPr>
                <w:rFonts w:hint="eastAsia"/>
              </w:rPr>
              <w:t xml:space="preserve">　</w:t>
            </w:r>
          </w:p>
          <w:p w:rsidR="003C0546" w:rsidRDefault="003C0546">
            <w:pPr>
              <w:wordWrap w:val="0"/>
              <w:overflowPunct w:val="0"/>
              <w:autoSpaceDE w:val="0"/>
              <w:autoSpaceDN w:val="0"/>
            </w:pPr>
          </w:p>
          <w:p w:rsidR="003C0546" w:rsidRDefault="003C0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B632D">
              <w:t>(</w:t>
            </w:r>
            <w:r w:rsidR="005B632D">
              <w:rPr>
                <w:rFonts w:hint="eastAsia"/>
              </w:rPr>
              <w:t>宛先</w:t>
            </w:r>
            <w:r w:rsidR="005B632D">
              <w:t>)</w:t>
            </w:r>
            <w:r w:rsidR="005B632D">
              <w:rPr>
                <w:rFonts w:hint="eastAsia"/>
              </w:rPr>
              <w:t xml:space="preserve">伊勢崎市　</w:t>
            </w:r>
            <w:r w:rsidR="00263F3E">
              <w:rPr>
                <w:rFonts w:hint="eastAsia"/>
              </w:rPr>
              <w:t xml:space="preserve">　　　</w:t>
            </w:r>
            <w:r w:rsidR="00D96087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5B632D">
              <w:rPr>
                <w:rFonts w:hint="eastAsia"/>
              </w:rPr>
              <w:t>消防署長</w:t>
            </w:r>
          </w:p>
          <w:p w:rsidR="003C0546" w:rsidRDefault="003C0546">
            <w:pPr>
              <w:wordWrap w:val="0"/>
              <w:overflowPunct w:val="0"/>
              <w:autoSpaceDE w:val="0"/>
              <w:autoSpaceDN w:val="0"/>
            </w:pPr>
          </w:p>
          <w:p w:rsidR="003C0546" w:rsidRDefault="003C054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 w:rsidR="00263F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3C0546" w:rsidRDefault="003C054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63F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263F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63F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3C0546" w:rsidRDefault="003C0546" w:rsidP="00263F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263F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63F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63F3E">
              <w:fldChar w:fldCharType="begin"/>
            </w:r>
            <w:r w:rsidR="00263F3E">
              <w:instrText xml:space="preserve"> </w:instrText>
            </w:r>
            <w:r w:rsidR="00263F3E">
              <w:rPr>
                <w:rFonts w:hint="eastAsia"/>
              </w:rPr>
              <w:instrText>eq \o\ac(</w:instrText>
            </w:r>
            <w:r w:rsidR="00263F3E" w:rsidRPr="00263F3E">
              <w:rPr>
                <w:rFonts w:hint="eastAsia"/>
                <w:position w:val="-4"/>
                <w:sz w:val="31"/>
              </w:rPr>
              <w:instrText>○</w:instrText>
            </w:r>
            <w:r w:rsidR="00263F3E">
              <w:rPr>
                <w:rFonts w:hint="eastAsia"/>
              </w:rPr>
              <w:instrText>,印)</w:instrText>
            </w:r>
            <w:r w:rsidR="00263F3E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3C0546">
        <w:trPr>
          <w:cantSplit/>
          <w:trHeight w:val="45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防火対象物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所在地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名称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本来の用途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45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使用箇所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位置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900"/>
                <w:sz w:val="21"/>
              </w:rPr>
              <w:t>面</w:t>
            </w:r>
            <w:r>
              <w:rPr>
                <w:rFonts w:hAnsi="Courier New" w:hint="eastAsia"/>
                <w:noProof/>
                <w:sz w:val="21"/>
              </w:rPr>
              <w:t>積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58"/>
                <w:sz w:val="21"/>
              </w:rPr>
              <w:t>客席の構</w:t>
            </w:r>
            <w:r>
              <w:rPr>
                <w:rFonts w:hAnsi="Courier New" w:hint="eastAsia"/>
                <w:noProof/>
                <w:sz w:val="21"/>
              </w:rPr>
              <w:t>造</w:t>
            </w:r>
          </w:p>
        </w:tc>
      </w:tr>
      <w:tr w:rsidR="003C0546">
        <w:trPr>
          <w:cantSplit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/>
                <w:noProof/>
                <w:sz w:val="21"/>
              </w:rPr>
              <w:t>m</w:t>
            </w:r>
            <w:r>
              <w:rPr>
                <w:rFonts w:hAnsi="Courier New"/>
                <w:noProof/>
                <w:sz w:val="21"/>
                <w:vertAlign w:val="superscript"/>
              </w:rP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5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消防用設備等又は特殊消防用設備等の概要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449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使用目的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449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使用期間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開催時間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449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収容人員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人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避難誘導及び消火活動に従事できる人員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人</w:t>
            </w:r>
          </w:p>
        </w:tc>
      </w:tr>
      <w:tr w:rsidR="003C0546">
        <w:trPr>
          <w:cantSplit/>
          <w:trHeight w:val="449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防火管理者氏名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rPr>
          <w:cantSplit/>
          <w:trHeight w:val="749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その他必要な事項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3C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4248" w:type="dxa"/>
            <w:gridSpan w:val="5"/>
            <w:vAlign w:val="center"/>
          </w:tcPr>
          <w:p w:rsidR="003C0546" w:rsidRDefault="003C0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6" w:type="dxa"/>
            <w:gridSpan w:val="5"/>
            <w:vAlign w:val="center"/>
          </w:tcPr>
          <w:p w:rsidR="003C0546" w:rsidRDefault="003C0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C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1"/>
        </w:trPr>
        <w:tc>
          <w:tcPr>
            <w:tcW w:w="4248" w:type="dxa"/>
            <w:gridSpan w:val="5"/>
          </w:tcPr>
          <w:p w:rsidR="003C0546" w:rsidRDefault="003C0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6" w:type="dxa"/>
            <w:gridSpan w:val="5"/>
          </w:tcPr>
          <w:p w:rsidR="003C0546" w:rsidRDefault="003C05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3C0546" w:rsidRDefault="003C054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3C0546" w:rsidRDefault="003C054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3C0546" w:rsidRDefault="003C054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3C0546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09" w:rsidRDefault="00021309" w:rsidP="00565CB6">
      <w:r>
        <w:separator/>
      </w:r>
    </w:p>
  </w:endnote>
  <w:endnote w:type="continuationSeparator" w:id="0">
    <w:p w:rsidR="00021309" w:rsidRDefault="00021309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09" w:rsidRDefault="00021309" w:rsidP="00565CB6">
      <w:r>
        <w:separator/>
      </w:r>
    </w:p>
  </w:footnote>
  <w:footnote w:type="continuationSeparator" w:id="0">
    <w:p w:rsidR="00021309" w:rsidRDefault="00021309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6"/>
    <w:rsid w:val="00021309"/>
    <w:rsid w:val="001D0669"/>
    <w:rsid w:val="001D7804"/>
    <w:rsid w:val="00263F3E"/>
    <w:rsid w:val="002F23C0"/>
    <w:rsid w:val="003C0546"/>
    <w:rsid w:val="00565CB6"/>
    <w:rsid w:val="005B632D"/>
    <w:rsid w:val="00674E3E"/>
    <w:rsid w:val="00D53E2D"/>
    <w:rsid w:val="00D96087"/>
    <w:rsid w:val="00E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催物開催届書</dc:title>
  <dc:creator>伊勢崎市</dc:creator>
  <cp:lastModifiedBy>伊勢崎市</cp:lastModifiedBy>
  <cp:revision>4</cp:revision>
  <cp:lastPrinted>2005-11-08T10:34:00Z</cp:lastPrinted>
  <dcterms:created xsi:type="dcterms:W3CDTF">2016-02-05T06:50:00Z</dcterms:created>
  <dcterms:modified xsi:type="dcterms:W3CDTF">2016-02-08T07:00:00Z</dcterms:modified>
</cp:coreProperties>
</file>