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07DD" w14:textId="77777777" w:rsidR="00B257A2" w:rsidRDefault="00B257A2">
      <w:pPr>
        <w:wordWrap w:val="0"/>
        <w:overflowPunct w:val="0"/>
        <w:autoSpaceDE w:val="0"/>
        <w:autoSpaceDN w:val="0"/>
      </w:pPr>
    </w:p>
    <w:p w14:paraId="60F26B25" w14:textId="77777777" w:rsidR="00510E99" w:rsidRDefault="00605CAB">
      <w:pPr>
        <w:wordWrap w:val="0"/>
        <w:overflowPunct w:val="0"/>
        <w:autoSpaceDE w:val="0"/>
        <w:autoSpaceDN w:val="0"/>
      </w:pPr>
      <w:r w:rsidRPr="00605CAB">
        <w:rPr>
          <w:rFonts w:hint="eastAsia"/>
        </w:rPr>
        <w:t>様式第</w:t>
      </w:r>
      <w:r w:rsidRPr="00605CAB">
        <w:t>16</w:t>
      </w:r>
      <w:r w:rsidRPr="00605CAB">
        <w:rPr>
          <w:rFonts w:hint="eastAsia"/>
        </w:rPr>
        <w:t>号</w:t>
      </w:r>
      <w:r w:rsidR="00510E99">
        <w:t>(</w:t>
      </w:r>
      <w:r w:rsidRPr="00605CAB">
        <w:rPr>
          <w:rFonts w:hint="eastAsia"/>
        </w:rPr>
        <w:t>第</w:t>
      </w:r>
      <w:r w:rsidRPr="00605CAB">
        <w:t>14</w:t>
      </w:r>
      <w:r w:rsidRPr="00605CAB">
        <w:rPr>
          <w:rFonts w:hint="eastAsia"/>
        </w:rPr>
        <w:t>条関係</w:t>
      </w:r>
      <w:r w:rsidR="00510E99">
        <w:t>)</w:t>
      </w:r>
    </w:p>
    <w:p w14:paraId="4F055DAE" w14:textId="77777777" w:rsidR="00510E99" w:rsidRDefault="00510E9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ネオン管灯設備設置届出書</w:t>
      </w:r>
    </w:p>
    <w:tbl>
      <w:tblPr>
        <w:tblW w:w="0" w:type="auto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50"/>
        <w:gridCol w:w="1020"/>
        <w:gridCol w:w="750"/>
        <w:gridCol w:w="1398"/>
        <w:gridCol w:w="162"/>
        <w:gridCol w:w="15"/>
        <w:gridCol w:w="2265"/>
        <w:gridCol w:w="1821"/>
      </w:tblGrid>
      <w:tr w:rsidR="00510E99" w14:paraId="384D0CEF" w14:textId="77777777">
        <w:tblPrEx>
          <w:tblCellMar>
            <w:top w:w="0" w:type="dxa"/>
            <w:bottom w:w="0" w:type="dxa"/>
          </w:tblCellMar>
        </w:tblPrEx>
        <w:trPr>
          <w:cantSplit/>
          <w:trHeight w:val="3545"/>
        </w:trPr>
        <w:tc>
          <w:tcPr>
            <w:tcW w:w="8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3FD" w14:textId="77777777" w:rsidR="00510E99" w:rsidRDefault="00510E99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5568A58" w14:textId="77777777" w:rsidR="00510E99" w:rsidRDefault="00510E99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040605C0" w14:textId="77777777" w:rsidR="00510E99" w:rsidRDefault="00510E9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E150E4">
              <w:t>(</w:t>
            </w:r>
            <w:r w:rsidR="00E150E4">
              <w:rPr>
                <w:rFonts w:hint="eastAsia"/>
              </w:rPr>
              <w:t>宛先</w:t>
            </w:r>
            <w:r w:rsidR="00E150E4">
              <w:t>)</w:t>
            </w:r>
            <w:r w:rsidR="00E150E4">
              <w:rPr>
                <w:rFonts w:hint="eastAsia"/>
              </w:rPr>
              <w:t>伊勢崎市　消防署長</w:t>
            </w:r>
          </w:p>
          <w:p w14:paraId="76173791" w14:textId="77777777" w:rsidR="00510E99" w:rsidRDefault="00510E99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73BBA4F1" w14:textId="77777777" w:rsidR="00510E99" w:rsidRDefault="00510E99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14:paraId="00B3A7B8" w14:textId="77777777" w:rsidR="00510E99" w:rsidRDefault="00510E99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735DC32" w14:textId="77777777" w:rsidR="00510E99" w:rsidRDefault="00510E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793887">
              <w:rPr>
                <w:rFonts w:hint="eastAsia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10E99" w14:paraId="3005EE1D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5F696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防火対象物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E535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所在地</w:t>
            </w: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0E4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  <w:noProof/>
                <w:sz w:val="21"/>
              </w:rPr>
            </w:pPr>
            <w:r>
              <w:rPr>
                <w:rFonts w:hAnsi="Courier New"/>
                <w:noProof/>
                <w:sz w:val="21"/>
              </w:rPr>
              <w:t>(</w:t>
            </w:r>
            <w:r>
              <w:rPr>
                <w:rFonts w:hAnsi="Courier New" w:hint="eastAsia"/>
                <w:noProof/>
                <w:sz w:val="21"/>
              </w:rPr>
              <w:t xml:space="preserve">電話　　　　　　</w:t>
            </w:r>
            <w:r>
              <w:rPr>
                <w:rFonts w:hAnsi="Courier New"/>
                <w:noProof/>
                <w:sz w:val="21"/>
              </w:rPr>
              <w:t>)</w:t>
            </w:r>
          </w:p>
        </w:tc>
      </w:tr>
      <w:tr w:rsidR="00510E99" w14:paraId="39AB3E32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CB8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F50C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名称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DE8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13C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用途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0A0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10E99" w14:paraId="417E6503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97DD65B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05"/>
                <w:sz w:val="21"/>
              </w:rPr>
              <w:t>届出設</w:t>
            </w:r>
            <w:r>
              <w:rPr>
                <w:rFonts w:hAnsi="Courier New" w:hint="eastAsia"/>
                <w:noProof/>
                <w:sz w:val="21"/>
              </w:rPr>
              <w:t>備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B39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設備容量</w:t>
            </w: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CF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10E99" w14:paraId="3368671E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604C0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F95E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着工</w:t>
            </w:r>
            <w:r>
              <w:rPr>
                <w:rFonts w:hAnsi="Courier New"/>
                <w:noProof/>
                <w:sz w:val="21"/>
              </w:rPr>
              <w:t>(</w:t>
            </w:r>
            <w:r>
              <w:rPr>
                <w:rFonts w:hAnsi="Courier New" w:hint="eastAsia"/>
                <w:noProof/>
                <w:sz w:val="21"/>
              </w:rPr>
              <w:t>予定</w:t>
            </w:r>
            <w:r>
              <w:rPr>
                <w:rFonts w:hAnsi="Courier New"/>
                <w:noProof/>
                <w:sz w:val="21"/>
              </w:rPr>
              <w:t>)</w:t>
            </w:r>
            <w:r>
              <w:rPr>
                <w:rFonts w:hAnsi="Courier New" w:hint="eastAsia"/>
                <w:noProof/>
                <w:sz w:val="21"/>
              </w:rPr>
              <w:t>年月日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6CA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A3B3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竣工</w:t>
            </w:r>
            <w:r>
              <w:rPr>
                <w:rFonts w:hAnsi="Courier New"/>
                <w:noProof/>
                <w:sz w:val="21"/>
              </w:rPr>
              <w:t>(</w:t>
            </w:r>
            <w:r>
              <w:rPr>
                <w:rFonts w:hAnsi="Courier New" w:hint="eastAsia"/>
                <w:noProof/>
                <w:sz w:val="21"/>
              </w:rPr>
              <w:t>予定</w:t>
            </w:r>
            <w:r>
              <w:rPr>
                <w:rFonts w:hAnsi="Courier New"/>
                <w:noProof/>
                <w:sz w:val="21"/>
              </w:rPr>
              <w:t>)</w:t>
            </w:r>
            <w:r>
              <w:rPr>
                <w:rFonts w:hAnsi="Courier New" w:hint="eastAsia"/>
                <w:noProof/>
                <w:sz w:val="21"/>
              </w:rPr>
              <w:t>年月日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FA0B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10E99" w14:paraId="219B2535" w14:textId="77777777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BAF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EF44D8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設備の概要</w:t>
            </w:r>
          </w:p>
        </w:tc>
        <w:tc>
          <w:tcPr>
            <w:tcW w:w="7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E5D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10E99" w14:paraId="2F740ACC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F19A0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58"/>
                <w:position w:val="36"/>
                <w:sz w:val="21"/>
              </w:rPr>
              <w:t>工</w:t>
            </w:r>
            <w:r>
              <w:rPr>
                <w:rFonts w:hAnsi="Courier New" w:hint="eastAsia"/>
                <w:noProof/>
                <w:position w:val="36"/>
                <w:sz w:val="21"/>
              </w:rPr>
              <w:t>事</w:t>
            </w:r>
            <w:r>
              <w:rPr>
                <w:rFonts w:hAnsi="Courier New" w:hint="eastAsia"/>
                <w:noProof/>
                <w:sz w:val="21"/>
              </w:rPr>
              <w:t>施工者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1E2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住所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2E04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電話　　　　　　　　</w:t>
            </w:r>
          </w:p>
        </w:tc>
      </w:tr>
      <w:tr w:rsidR="00510E99" w14:paraId="67F0CABF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88F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E43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氏名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F8A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510E99" w14:paraId="69C9C9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48" w:type="dxa"/>
            <w:gridSpan w:val="5"/>
            <w:vAlign w:val="center"/>
          </w:tcPr>
          <w:p w14:paraId="1B9EE485" w14:textId="77777777" w:rsidR="00510E99" w:rsidRDefault="00510E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4"/>
            <w:vAlign w:val="center"/>
          </w:tcPr>
          <w:p w14:paraId="39B181B5" w14:textId="77777777" w:rsidR="00510E99" w:rsidRDefault="00510E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10E99" w14:paraId="655FEA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41"/>
        </w:trPr>
        <w:tc>
          <w:tcPr>
            <w:tcW w:w="4248" w:type="dxa"/>
            <w:gridSpan w:val="5"/>
          </w:tcPr>
          <w:p w14:paraId="7D51ACDF" w14:textId="77777777" w:rsidR="00510E99" w:rsidRDefault="00510E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4"/>
          </w:tcPr>
          <w:p w14:paraId="4161F0CE" w14:textId="77777777" w:rsidR="00510E99" w:rsidRDefault="00510E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2BA783EF" w14:textId="77777777" w:rsidR="00510E99" w:rsidRDefault="00510E99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547D3B85" w14:textId="77777777" w:rsidR="00510E99" w:rsidRDefault="00510E99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届出設備の概要欄に書き込めない事項は、別紙に記載して添付すること。</w:t>
      </w:r>
    </w:p>
    <w:p w14:paraId="63613308" w14:textId="77777777" w:rsidR="00510E99" w:rsidRDefault="00510E99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14:paraId="22EFB251" w14:textId="77777777" w:rsidR="00510E99" w:rsidRDefault="00510E99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当該設備の設計図書を添付すること。</w:t>
      </w:r>
    </w:p>
    <w:p w14:paraId="6098A34B" w14:textId="77777777" w:rsidR="00B257A2" w:rsidRDefault="00B257A2">
      <w:pPr>
        <w:wordWrap w:val="0"/>
        <w:overflowPunct w:val="0"/>
        <w:autoSpaceDE w:val="0"/>
        <w:autoSpaceDN w:val="0"/>
        <w:ind w:left="945" w:hanging="945"/>
      </w:pPr>
    </w:p>
    <w:p w14:paraId="5ABD543A" w14:textId="77777777" w:rsidR="00B257A2" w:rsidRDefault="00B257A2">
      <w:pPr>
        <w:wordWrap w:val="0"/>
        <w:overflowPunct w:val="0"/>
        <w:autoSpaceDE w:val="0"/>
        <w:autoSpaceDN w:val="0"/>
        <w:ind w:left="945" w:hanging="945"/>
      </w:pPr>
    </w:p>
    <w:p w14:paraId="2C552910" w14:textId="77777777" w:rsidR="00B257A2" w:rsidRDefault="00B257A2">
      <w:pPr>
        <w:wordWrap w:val="0"/>
        <w:overflowPunct w:val="0"/>
        <w:autoSpaceDE w:val="0"/>
        <w:autoSpaceDN w:val="0"/>
        <w:ind w:left="945" w:hanging="945"/>
      </w:pPr>
    </w:p>
    <w:sectPr w:rsidR="00B257A2" w:rsidSect="00B257A2">
      <w:pgSz w:w="11907" w:h="16839" w:code="9"/>
      <w:pgMar w:top="1134" w:right="1701" w:bottom="1418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E6E0" w14:textId="77777777" w:rsidR="009148BF" w:rsidRDefault="009148BF" w:rsidP="00565CB6">
      <w:r>
        <w:separator/>
      </w:r>
    </w:p>
  </w:endnote>
  <w:endnote w:type="continuationSeparator" w:id="0">
    <w:p w14:paraId="7D642671" w14:textId="77777777" w:rsidR="009148BF" w:rsidRDefault="009148BF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8D58" w14:textId="77777777" w:rsidR="009148BF" w:rsidRDefault="009148BF" w:rsidP="00565CB6">
      <w:r>
        <w:separator/>
      </w:r>
    </w:p>
  </w:footnote>
  <w:footnote w:type="continuationSeparator" w:id="0">
    <w:p w14:paraId="750F0ACE" w14:textId="77777777" w:rsidR="009148BF" w:rsidRDefault="009148BF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99"/>
    <w:rsid w:val="000514EF"/>
    <w:rsid w:val="001C2643"/>
    <w:rsid w:val="001D69CD"/>
    <w:rsid w:val="00210706"/>
    <w:rsid w:val="00510E99"/>
    <w:rsid w:val="00565CB6"/>
    <w:rsid w:val="00605CAB"/>
    <w:rsid w:val="006118A0"/>
    <w:rsid w:val="006729AA"/>
    <w:rsid w:val="00793887"/>
    <w:rsid w:val="009148BF"/>
    <w:rsid w:val="00963D28"/>
    <w:rsid w:val="00B257A2"/>
    <w:rsid w:val="00BA50FA"/>
    <w:rsid w:val="00E150E4"/>
    <w:rsid w:val="00F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37EAE"/>
  <w14:defaultImageDpi w14:val="0"/>
  <w15:docId w15:val="{4DF45B19-EA03-43F8-9613-E14AD7D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56</Words>
  <Characters>322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2026-02-12T02:34:00Z</dcterms:created>
  <dcterms:modified xsi:type="dcterms:W3CDTF">2026-02-12T02:34:00Z</dcterms:modified>
  <cp:category>_x000d_</cp:category>
</cp:coreProperties>
</file>