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A8708" w14:textId="77777777" w:rsidR="00102E81" w:rsidRDefault="00102E81">
      <w:pPr>
        <w:wordWrap w:val="0"/>
        <w:overflowPunct w:val="0"/>
        <w:autoSpaceDE w:val="0"/>
        <w:autoSpaceDN w:val="0"/>
      </w:pPr>
    </w:p>
    <w:p w14:paraId="42CB25E8" w14:textId="77777777" w:rsidR="00404B6A" w:rsidRDefault="00A12C4E">
      <w:pPr>
        <w:wordWrap w:val="0"/>
        <w:overflowPunct w:val="0"/>
        <w:autoSpaceDE w:val="0"/>
        <w:autoSpaceDN w:val="0"/>
      </w:pPr>
      <w:r w:rsidRPr="00A12C4E">
        <w:rPr>
          <w:rFonts w:hint="eastAsia"/>
        </w:rPr>
        <w:t>様式第</w:t>
      </w:r>
      <w:r w:rsidRPr="00A12C4E">
        <w:t>24</w:t>
      </w:r>
      <w:r w:rsidRPr="00A12C4E">
        <w:rPr>
          <w:rFonts w:hint="eastAsia"/>
        </w:rPr>
        <w:t>号</w:t>
      </w:r>
      <w:r w:rsidR="00404B6A">
        <w:t>(</w:t>
      </w:r>
      <w:r w:rsidRPr="00A12C4E">
        <w:rPr>
          <w:rFonts w:hint="eastAsia"/>
        </w:rPr>
        <w:t>第</w:t>
      </w:r>
      <w:r w:rsidRPr="00A12C4E">
        <w:t>16</w:t>
      </w:r>
      <w:r w:rsidRPr="00A12C4E">
        <w:rPr>
          <w:rFonts w:hint="eastAsia"/>
        </w:rPr>
        <w:t>条関係</w:t>
      </w:r>
      <w:r w:rsidR="00404B6A">
        <w:t>)</w:t>
      </w:r>
    </w:p>
    <w:p w14:paraId="067A139F" w14:textId="7A4F00B6" w:rsidR="00404B6A" w:rsidRDefault="0055140D">
      <w:pPr>
        <w:wordWrap w:val="0"/>
        <w:overflowPunct w:val="0"/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E75E563" wp14:editId="6C6859EE">
                <wp:simplePos x="0" y="0"/>
                <wp:positionH relativeFrom="column">
                  <wp:posOffset>1825625</wp:posOffset>
                </wp:positionH>
                <wp:positionV relativeFrom="paragraph">
                  <wp:posOffset>60325</wp:posOffset>
                </wp:positionV>
                <wp:extent cx="548640" cy="31686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E38C5" w14:textId="77777777" w:rsidR="00404B6A" w:rsidRDefault="00404B6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とう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5E5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3.75pt;margin-top:4.75pt;width:43.2pt;height:2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" o:allowincell="f" filled="f" stroked="f" strokeweight=".5pt">
                <v:textbox>
                  <w:txbxContent>
                    <w:p w14:paraId="3B4E38C5" w14:textId="77777777" w:rsidR="00404B6A" w:rsidRDefault="00404B6A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とう</w:t>
                      </w:r>
                    </w:p>
                  </w:txbxContent>
                </v:textbox>
              </v:shape>
            </w:pict>
          </mc:Fallback>
        </mc:AlternateContent>
      </w:r>
    </w:p>
    <w:p w14:paraId="144F622D" w14:textId="77777777" w:rsidR="00404B6A" w:rsidRDefault="00404B6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指定洞道等届出書</w:t>
      </w:r>
      <w:r>
        <w:t>(</w:t>
      </w:r>
      <w:r>
        <w:rPr>
          <w:rFonts w:hint="eastAsia"/>
        </w:rPr>
        <w:t>新規・変更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"/>
        <w:gridCol w:w="1464"/>
        <w:gridCol w:w="2244"/>
        <w:gridCol w:w="4263"/>
      </w:tblGrid>
      <w:tr w:rsidR="00404B6A" w:rsidRPr="00895735" w14:paraId="2E01E592" w14:textId="77777777">
        <w:tblPrEx>
          <w:tblCellMar>
            <w:top w:w="0" w:type="dxa"/>
            <w:bottom w:w="0" w:type="dxa"/>
          </w:tblCellMar>
        </w:tblPrEx>
        <w:trPr>
          <w:cantSplit/>
          <w:trHeight w:val="2465"/>
        </w:trPr>
        <w:tc>
          <w:tcPr>
            <w:tcW w:w="8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20A7" w14:textId="77777777" w:rsidR="00404B6A" w:rsidRDefault="00404B6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02CF8B60" w14:textId="77777777" w:rsidR="00404B6A" w:rsidRDefault="00404B6A">
            <w:pPr>
              <w:wordWrap w:val="0"/>
              <w:overflowPunct w:val="0"/>
              <w:autoSpaceDE w:val="0"/>
              <w:autoSpaceDN w:val="0"/>
            </w:pPr>
          </w:p>
          <w:p w14:paraId="6F229A25" w14:textId="77777777" w:rsidR="00404B6A" w:rsidRDefault="00404B6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E902CC">
              <w:t>(</w:t>
            </w:r>
            <w:r w:rsidR="00E902CC">
              <w:rPr>
                <w:rFonts w:hint="eastAsia"/>
              </w:rPr>
              <w:t>宛先</w:t>
            </w:r>
            <w:r w:rsidR="00E902CC">
              <w:t>)</w:t>
            </w:r>
            <w:r w:rsidR="00E902CC">
              <w:rPr>
                <w:rFonts w:hint="eastAsia"/>
              </w:rPr>
              <w:t>伊勢崎市　消防署長</w:t>
            </w:r>
          </w:p>
          <w:p w14:paraId="1D806718" w14:textId="77777777" w:rsidR="00404B6A" w:rsidRDefault="00404B6A">
            <w:pPr>
              <w:wordWrap w:val="0"/>
              <w:overflowPunct w:val="0"/>
              <w:autoSpaceDE w:val="0"/>
              <w:autoSpaceDN w:val="0"/>
            </w:pPr>
          </w:p>
          <w:p w14:paraId="61FFD29E" w14:textId="77777777" w:rsidR="00404B6A" w:rsidRDefault="00404B6A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届出者　　　　　　　　　　　　　　　　</w:t>
            </w:r>
          </w:p>
          <w:p w14:paraId="2E3FDB81" w14:textId="77777777" w:rsidR="00404B6A" w:rsidRDefault="00404B6A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  <w:spacing w:val="38"/>
              </w:rPr>
              <w:t>事業所</w:t>
            </w:r>
            <w:r>
              <w:rPr>
                <w:rFonts w:hint="eastAsia"/>
              </w:rPr>
              <w:t xml:space="preserve">名　　　　　　　　　　　　</w:t>
            </w:r>
          </w:p>
          <w:p w14:paraId="62D4B11D" w14:textId="77777777" w:rsidR="00404B6A" w:rsidRDefault="00404B6A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 xml:space="preserve">地　　　　　</w:t>
            </w:r>
            <w:r>
              <w:t>(</w:t>
            </w:r>
            <w:r>
              <w:rPr>
                <w:rFonts w:hint="eastAsia"/>
              </w:rPr>
              <w:t xml:space="preserve">電話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149B89CB" w14:textId="77777777" w:rsidR="00404B6A" w:rsidRDefault="00404B6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代表者</w:t>
            </w:r>
            <w:r w:rsidR="00895735">
              <w:rPr>
                <w:rFonts w:hint="eastAsia"/>
              </w:rPr>
              <w:t xml:space="preserve">氏名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404B6A" w14:paraId="65A1B506" w14:textId="77777777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19D0EE0E" w14:textId="307C6AE2" w:rsidR="00404B6A" w:rsidRDefault="0055140D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BEDDF9B" wp14:editId="4D64D641">
                      <wp:simplePos x="0" y="0"/>
                      <wp:positionH relativeFrom="column">
                        <wp:posOffset>-140335</wp:posOffset>
                      </wp:positionH>
                      <wp:positionV relativeFrom="paragraph">
                        <wp:posOffset>758825</wp:posOffset>
                      </wp:positionV>
                      <wp:extent cx="548640" cy="316865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316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37AFA5" w14:textId="77777777" w:rsidR="00404B6A" w:rsidRDefault="00404B6A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とう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DDF9B" id="Text Box 3" o:spid="_x0000_s1027" type="#_x0000_t202" style="position:absolute;left:0;text-align:left;margin-left:-11.05pt;margin-top:59.75pt;width:43.2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" o:allowincell="f" filled="f" stroked="f" strokeweight=".5pt">
                      <v:textbox>
                        <w:txbxContent>
                          <w:p w14:paraId="5A37AFA5" w14:textId="77777777" w:rsidR="00404B6A" w:rsidRDefault="00404B6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とう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4B6A">
              <w:rPr>
                <w:rFonts w:hAnsi="Courier New" w:hint="eastAsia"/>
                <w:noProof/>
                <w:sz w:val="21"/>
              </w:rPr>
              <w:t>設置者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44A8" w14:textId="77777777" w:rsidR="00404B6A" w:rsidRDefault="00404B6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法人の名称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DC5D" w14:textId="77777777" w:rsidR="00404B6A" w:rsidRDefault="00404B6A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404B6A" w14:paraId="78663B5E" w14:textId="77777777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8DD6" w14:textId="77777777" w:rsidR="00404B6A" w:rsidRDefault="00404B6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F860" w14:textId="77777777" w:rsidR="00404B6A" w:rsidRDefault="00404B6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代表者氏名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461A" w14:textId="77777777" w:rsidR="00404B6A" w:rsidRDefault="00404B6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404B6A" w14:paraId="2EC8CBE4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82E2" w14:textId="77777777" w:rsidR="00404B6A" w:rsidRDefault="00404B6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sz w:val="21"/>
              </w:rPr>
              <w:t>洞道等の名称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C3C8" w14:textId="77777777" w:rsidR="00404B6A" w:rsidRDefault="00404B6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404B6A" w14:paraId="4EB38F28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6842A399" w14:textId="77777777" w:rsidR="00404B6A" w:rsidRDefault="00404B6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pacing w:val="105"/>
                <w:sz w:val="21"/>
              </w:rPr>
              <w:t>設置場</w:t>
            </w:r>
            <w:r>
              <w:rPr>
                <w:rFonts w:hAnsi="Courier New" w:hint="eastAsia"/>
                <w:noProof/>
                <w:sz w:val="21"/>
              </w:rPr>
              <w:t>所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0025" w14:textId="77777777" w:rsidR="00404B6A" w:rsidRDefault="00404B6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起点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63EE" w14:textId="77777777" w:rsidR="00404B6A" w:rsidRDefault="00404B6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404B6A" w14:paraId="3C16E458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87C85F" w14:textId="77777777" w:rsidR="00404B6A" w:rsidRDefault="00404B6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D25B" w14:textId="77777777" w:rsidR="00404B6A" w:rsidRDefault="00404B6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終点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D1D6" w14:textId="77777777" w:rsidR="00404B6A" w:rsidRDefault="00404B6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404B6A" w14:paraId="45E32847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E97F" w14:textId="77777777" w:rsidR="00404B6A" w:rsidRDefault="00404B6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8BB3" w14:textId="77777777" w:rsidR="00404B6A" w:rsidRDefault="00404B6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経由地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0E58" w14:textId="77777777" w:rsidR="00404B6A" w:rsidRDefault="00404B6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404B6A" w14:paraId="4333F5FD" w14:textId="77777777">
        <w:tblPrEx>
          <w:tblCellMar>
            <w:top w:w="0" w:type="dxa"/>
            <w:bottom w:w="0" w:type="dxa"/>
          </w:tblCellMar>
        </w:tblPrEx>
        <w:trPr>
          <w:cantSplit/>
          <w:trHeight w:val="1181"/>
        </w:trPr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0243" w14:textId="77777777" w:rsidR="00404B6A" w:rsidRDefault="00404B6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その他必要事項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8F57" w14:textId="77777777" w:rsidR="00404B6A" w:rsidRDefault="00404B6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404B6A" w14:paraId="2A2F613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48" w:type="dxa"/>
            <w:gridSpan w:val="4"/>
            <w:vAlign w:val="center"/>
          </w:tcPr>
          <w:p w14:paraId="3B70CEA4" w14:textId="77777777" w:rsidR="00404B6A" w:rsidRDefault="00404B6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3" w:type="dxa"/>
            <w:vAlign w:val="center"/>
          </w:tcPr>
          <w:p w14:paraId="71B43A59" w14:textId="77777777" w:rsidR="00404B6A" w:rsidRDefault="00404B6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404B6A" w14:paraId="72C0044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69"/>
        </w:trPr>
        <w:tc>
          <w:tcPr>
            <w:tcW w:w="4248" w:type="dxa"/>
            <w:gridSpan w:val="4"/>
          </w:tcPr>
          <w:p w14:paraId="76B06E30" w14:textId="77777777" w:rsidR="00404B6A" w:rsidRDefault="00404B6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</w:tcPr>
          <w:p w14:paraId="69801C06" w14:textId="77777777" w:rsidR="00404B6A" w:rsidRDefault="00404B6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21"/>
              </w:rPr>
            </w:pPr>
            <w:r>
              <w:rPr>
                <w:rFonts w:hAnsi="Courier New" w:hint="eastAsia"/>
                <w:sz w:val="21"/>
              </w:rPr>
              <w:t xml:space="preserve">　</w:t>
            </w:r>
          </w:p>
        </w:tc>
      </w:tr>
    </w:tbl>
    <w:p w14:paraId="4B71A396" w14:textId="570EB20C" w:rsidR="00404B6A" w:rsidRDefault="0055140D">
      <w:pPr>
        <w:wordWrap w:val="0"/>
        <w:overflowPunct w:val="0"/>
        <w:autoSpaceDE w:val="0"/>
        <w:autoSpaceDN w:val="0"/>
        <w:ind w:left="945" w:hanging="9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A81293" wp14:editId="702503C6">
                <wp:simplePos x="0" y="0"/>
                <wp:positionH relativeFrom="column">
                  <wp:posOffset>550545</wp:posOffset>
                </wp:positionH>
                <wp:positionV relativeFrom="paragraph">
                  <wp:posOffset>85725</wp:posOffset>
                </wp:positionV>
                <wp:extent cx="548640" cy="31686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E1BF4" w14:textId="77777777" w:rsidR="00404B6A" w:rsidRDefault="00404B6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とう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81293" id="Text Box 4" o:spid="_x0000_s1028" type="#_x0000_t202" style="position:absolute;left:0;text-align:left;margin-left:43.35pt;margin-top:6.75pt;width:43.2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" o:allowincell="f" filled="f" stroked="f" strokeweight=".5pt">
                <v:textbox>
                  <w:txbxContent>
                    <w:p w14:paraId="0E3E1BF4" w14:textId="77777777" w:rsidR="00404B6A" w:rsidRDefault="00404B6A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とう</w:t>
                      </w:r>
                    </w:p>
                  </w:txbxContent>
                </v:textbox>
              </v:shape>
            </w:pict>
          </mc:Fallback>
        </mc:AlternateContent>
      </w:r>
      <w:r w:rsidR="00404B6A">
        <w:rPr>
          <w:rFonts w:hint="eastAsia"/>
        </w:rPr>
        <w:t xml:space="preserve">　備考　</w:t>
      </w:r>
      <w:r w:rsidR="00404B6A">
        <w:t>1</w:t>
      </w:r>
      <w:r w:rsidR="00404B6A">
        <w:rPr>
          <w:rFonts w:hint="eastAsia"/>
        </w:rPr>
        <w:t xml:space="preserve">　※印の欄は、記入しないこと。</w:t>
      </w:r>
    </w:p>
    <w:p w14:paraId="619D9286" w14:textId="77777777" w:rsidR="00404B6A" w:rsidRDefault="00404B6A">
      <w:pPr>
        <w:wordWrap w:val="0"/>
        <w:overflowPunct w:val="0"/>
        <w:autoSpaceDE w:val="0"/>
        <w:autoSpaceDN w:val="0"/>
        <w:spacing w:before="60"/>
        <w:ind w:left="947" w:hanging="947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洞道等の経路図、設置されている物件の概要書、火災に対する安全管理対策書その他必要な図書を添付すること。</w:t>
      </w:r>
    </w:p>
    <w:p w14:paraId="750B0122" w14:textId="77777777" w:rsidR="00102E81" w:rsidRDefault="00102E81">
      <w:pPr>
        <w:wordWrap w:val="0"/>
        <w:overflowPunct w:val="0"/>
        <w:autoSpaceDE w:val="0"/>
        <w:autoSpaceDN w:val="0"/>
        <w:spacing w:before="60"/>
        <w:ind w:left="947" w:hanging="947"/>
      </w:pPr>
    </w:p>
    <w:p w14:paraId="4237691E" w14:textId="77777777" w:rsidR="00102E81" w:rsidRDefault="00102E81">
      <w:pPr>
        <w:wordWrap w:val="0"/>
        <w:overflowPunct w:val="0"/>
        <w:autoSpaceDE w:val="0"/>
        <w:autoSpaceDN w:val="0"/>
        <w:spacing w:before="60"/>
        <w:ind w:left="947" w:hanging="947"/>
      </w:pPr>
    </w:p>
    <w:p w14:paraId="62C86FCD" w14:textId="77777777" w:rsidR="00102E81" w:rsidRDefault="00102E81">
      <w:pPr>
        <w:wordWrap w:val="0"/>
        <w:overflowPunct w:val="0"/>
        <w:autoSpaceDE w:val="0"/>
        <w:autoSpaceDN w:val="0"/>
        <w:spacing w:before="60"/>
        <w:ind w:left="947" w:hanging="947"/>
      </w:pPr>
    </w:p>
    <w:sectPr w:rsidR="00102E81" w:rsidSect="00102E81">
      <w:pgSz w:w="11907" w:h="16839" w:code="9"/>
      <w:pgMar w:top="1418" w:right="1701" w:bottom="1418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5DCD7" w14:textId="77777777" w:rsidR="005022BF" w:rsidRDefault="005022BF" w:rsidP="00565CB6">
      <w:r>
        <w:separator/>
      </w:r>
    </w:p>
  </w:endnote>
  <w:endnote w:type="continuationSeparator" w:id="0">
    <w:p w14:paraId="20EAB323" w14:textId="77777777" w:rsidR="005022BF" w:rsidRDefault="005022BF" w:rsidP="0056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71456" w14:textId="77777777" w:rsidR="005022BF" w:rsidRDefault="005022BF" w:rsidP="00565CB6">
      <w:r>
        <w:separator/>
      </w:r>
    </w:p>
  </w:footnote>
  <w:footnote w:type="continuationSeparator" w:id="0">
    <w:p w14:paraId="3DBDDC10" w14:textId="77777777" w:rsidR="005022BF" w:rsidRDefault="005022BF" w:rsidP="0056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6"/>
  <w:drawingGridVerticalSpacing w:val="335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6A"/>
    <w:rsid w:val="000478D4"/>
    <w:rsid w:val="00102E81"/>
    <w:rsid w:val="0028476A"/>
    <w:rsid w:val="00404B6A"/>
    <w:rsid w:val="005022BF"/>
    <w:rsid w:val="0055140D"/>
    <w:rsid w:val="00565CB6"/>
    <w:rsid w:val="00657C01"/>
    <w:rsid w:val="00685953"/>
    <w:rsid w:val="00717C1D"/>
    <w:rsid w:val="00895735"/>
    <w:rsid w:val="00A12C4E"/>
    <w:rsid w:val="00A86FA4"/>
    <w:rsid w:val="00AD7DC5"/>
    <w:rsid w:val="00E902CC"/>
    <w:rsid w:val="00E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0D6ADB"/>
  <w14:defaultImageDpi w14:val="0"/>
  <w15:docId w15:val="{83BF57D5-DF6C-40C5-9A64-CC68C593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  <w:sz w:val="24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46</Words>
  <Characters>263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308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齋藤 隼平</cp:lastModifiedBy>
  <cp:revision>2</cp:revision>
  <dcterms:created xsi:type="dcterms:W3CDTF">2026-02-12T02:55:00Z</dcterms:created>
  <dcterms:modified xsi:type="dcterms:W3CDTF">2026-02-12T02:55:00Z</dcterms:modified>
  <cp:category>_x000d_</cp:category>
</cp:coreProperties>
</file>