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9F0AE" w14:textId="77777777" w:rsidR="00AB2F93" w:rsidRDefault="00AB2F93">
      <w:pPr>
        <w:wordWrap w:val="0"/>
        <w:overflowPunct w:val="0"/>
        <w:autoSpaceDE w:val="0"/>
        <w:autoSpaceDN w:val="0"/>
      </w:pPr>
    </w:p>
    <w:p w14:paraId="299340CB" w14:textId="77777777" w:rsidR="002D2C33" w:rsidRDefault="0079334D">
      <w:pPr>
        <w:wordWrap w:val="0"/>
        <w:overflowPunct w:val="0"/>
        <w:autoSpaceDE w:val="0"/>
        <w:autoSpaceDN w:val="0"/>
      </w:pPr>
      <w:r w:rsidRPr="0079334D">
        <w:rPr>
          <w:rFonts w:hint="eastAsia"/>
        </w:rPr>
        <w:t>様式第</w:t>
      </w:r>
      <w:r w:rsidRPr="0079334D">
        <w:t>26</w:t>
      </w:r>
      <w:r w:rsidRPr="0079334D">
        <w:rPr>
          <w:rFonts w:hint="eastAsia"/>
        </w:rPr>
        <w:t>号</w:t>
      </w:r>
      <w:r w:rsidR="002D2C33">
        <w:t>(</w:t>
      </w:r>
      <w:r w:rsidRPr="0079334D">
        <w:rPr>
          <w:rFonts w:hint="eastAsia"/>
        </w:rPr>
        <w:t>第</w:t>
      </w:r>
      <w:r w:rsidRPr="0079334D">
        <w:t>17</w:t>
      </w:r>
      <w:r w:rsidRPr="0079334D">
        <w:rPr>
          <w:rFonts w:hint="eastAsia"/>
        </w:rPr>
        <w:t>条関係</w:t>
      </w:r>
      <w:r w:rsidR="002D2C33"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0"/>
        <w:gridCol w:w="1044"/>
        <w:gridCol w:w="3927"/>
      </w:tblGrid>
      <w:tr w:rsidR="002D2C33" w14:paraId="7A7CE2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/>
        </w:trPr>
        <w:tc>
          <w:tcPr>
            <w:tcW w:w="3540" w:type="dxa"/>
            <w:vAlign w:val="center"/>
          </w:tcPr>
          <w:p w14:paraId="11296FB6" w14:textId="77777777" w:rsidR="002D2C33" w:rsidRDefault="002D2C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少量危険物</w:t>
            </w:r>
          </w:p>
          <w:p w14:paraId="7DAF42EC" w14:textId="77777777" w:rsidR="002D2C33" w:rsidRDefault="002D2C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指定可燃物</w:t>
            </w:r>
          </w:p>
        </w:tc>
        <w:tc>
          <w:tcPr>
            <w:tcW w:w="1044" w:type="dxa"/>
            <w:vAlign w:val="center"/>
          </w:tcPr>
          <w:p w14:paraId="47A76593" w14:textId="77777777" w:rsidR="002D2C33" w:rsidRDefault="002D2C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貯</w:t>
            </w:r>
            <w:r>
              <w:rPr>
                <w:rFonts w:hint="eastAsia"/>
              </w:rPr>
              <w:t>蔵</w:t>
            </w:r>
          </w:p>
          <w:p w14:paraId="7BF08C65" w14:textId="77777777" w:rsidR="002D2C33" w:rsidRDefault="002D2C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取扱い</w:t>
            </w:r>
          </w:p>
        </w:tc>
        <w:tc>
          <w:tcPr>
            <w:tcW w:w="3927" w:type="dxa"/>
            <w:vAlign w:val="center"/>
          </w:tcPr>
          <w:p w14:paraId="5646F048" w14:textId="77777777" w:rsidR="002D2C33" w:rsidRDefault="002D2C3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21"/>
              </w:rPr>
            </w:pPr>
            <w:r>
              <w:rPr>
                <w:rFonts w:hAnsi="Courier New" w:hint="eastAsia"/>
                <w:sz w:val="21"/>
              </w:rPr>
              <w:t xml:space="preserve">　廃止届出書</w:t>
            </w:r>
          </w:p>
        </w:tc>
      </w:tr>
    </w:tbl>
    <w:p w14:paraId="23FA16FF" w14:textId="77777777" w:rsidR="002D2C33" w:rsidRDefault="002D2C33"/>
    <w:tbl>
      <w:tblPr>
        <w:tblW w:w="0" w:type="auto"/>
        <w:tblInd w:w="5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4"/>
        <w:gridCol w:w="854"/>
        <w:gridCol w:w="1198"/>
        <w:gridCol w:w="12"/>
        <w:gridCol w:w="2118"/>
        <w:gridCol w:w="2145"/>
      </w:tblGrid>
      <w:tr w:rsidR="002D2C33" w14:paraId="56F62D73" w14:textId="77777777">
        <w:tblPrEx>
          <w:tblCellMar>
            <w:top w:w="0" w:type="dxa"/>
            <w:bottom w:w="0" w:type="dxa"/>
          </w:tblCellMar>
        </w:tblPrEx>
        <w:trPr>
          <w:cantSplit/>
          <w:trHeight w:val="2141"/>
        </w:trPr>
        <w:tc>
          <w:tcPr>
            <w:tcW w:w="8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06AF" w14:textId="77777777" w:rsidR="002D2C33" w:rsidRDefault="002D2C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5B7A3D71" w14:textId="77777777" w:rsidR="002D2C33" w:rsidRDefault="002D2C33">
            <w:pPr>
              <w:wordWrap w:val="0"/>
              <w:overflowPunct w:val="0"/>
              <w:autoSpaceDE w:val="0"/>
              <w:autoSpaceDN w:val="0"/>
            </w:pPr>
          </w:p>
          <w:p w14:paraId="7B93F808" w14:textId="77777777" w:rsidR="002D2C33" w:rsidRDefault="002D2C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="009377B4">
              <w:t>(</w:t>
            </w:r>
            <w:r w:rsidR="009377B4">
              <w:rPr>
                <w:rFonts w:hint="eastAsia"/>
              </w:rPr>
              <w:t>宛先</w:t>
            </w:r>
            <w:r w:rsidR="009377B4">
              <w:t>)</w:t>
            </w:r>
            <w:r w:rsidR="009377B4">
              <w:rPr>
                <w:rFonts w:hint="eastAsia"/>
              </w:rPr>
              <w:t>伊勢崎市　消防署長</w:t>
            </w:r>
          </w:p>
          <w:p w14:paraId="769F3EE4" w14:textId="77777777" w:rsidR="002D2C33" w:rsidRDefault="002D2C33">
            <w:pPr>
              <w:wordWrap w:val="0"/>
              <w:overflowPunct w:val="0"/>
              <w:autoSpaceDE w:val="0"/>
              <w:autoSpaceDN w:val="0"/>
            </w:pPr>
          </w:p>
          <w:p w14:paraId="563CB7EC" w14:textId="77777777" w:rsidR="002D2C33" w:rsidRDefault="002D2C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届出者　　　　　　　　　　　　　　　　</w:t>
            </w:r>
          </w:p>
          <w:p w14:paraId="7268C5C1" w14:textId="77777777" w:rsidR="002D2C33" w:rsidRDefault="002D2C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</w:t>
            </w:r>
            <w:r>
              <w:t>(</w:t>
            </w:r>
            <w:r>
              <w:rPr>
                <w:rFonts w:hint="eastAsia"/>
              </w:rPr>
              <w:t xml:space="preserve">電話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14:paraId="387761F8" w14:textId="77777777" w:rsidR="002D2C33" w:rsidRDefault="002D2C3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</w:t>
            </w:r>
            <w:r w:rsidR="00E15F9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</w:t>
            </w:r>
          </w:p>
        </w:tc>
      </w:tr>
      <w:tr w:rsidR="002D2C33" w14:paraId="7584BEE1" w14:textId="77777777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A841F" w14:textId="77777777" w:rsidR="002D2C33" w:rsidRDefault="002D2C3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pacing w:val="12"/>
                <w:sz w:val="21"/>
              </w:rPr>
              <w:t>貯蔵又は取扱い</w:t>
            </w:r>
            <w:r>
              <w:rPr>
                <w:rFonts w:hAnsi="Courier New" w:hint="eastAsia"/>
                <w:noProof/>
                <w:sz w:val="21"/>
              </w:rPr>
              <w:t>の場所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6FF5" w14:textId="77777777" w:rsidR="002D2C33" w:rsidRDefault="002D2C3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所在地</w:t>
            </w:r>
          </w:p>
        </w:tc>
        <w:tc>
          <w:tcPr>
            <w:tcW w:w="5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C38C" w14:textId="77777777" w:rsidR="002D2C33" w:rsidRDefault="002D2C3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2D2C33" w14:paraId="07FDBE9F" w14:textId="77777777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A299" w14:textId="77777777" w:rsidR="002D2C33" w:rsidRDefault="002D2C3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6793" w14:textId="77777777" w:rsidR="002D2C33" w:rsidRDefault="002D2C3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pacing w:val="105"/>
                <w:sz w:val="21"/>
              </w:rPr>
              <w:t>名</w:t>
            </w:r>
            <w:r>
              <w:rPr>
                <w:rFonts w:hAnsi="Courier New" w:hint="eastAsia"/>
                <w:noProof/>
                <w:sz w:val="21"/>
              </w:rPr>
              <w:t>称</w:t>
            </w:r>
          </w:p>
        </w:tc>
        <w:tc>
          <w:tcPr>
            <w:tcW w:w="5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61BE" w14:textId="77777777" w:rsidR="002D2C33" w:rsidRDefault="002D2C3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2D2C33" w14:paraId="1D454831" w14:textId="77777777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69256" w14:textId="77777777" w:rsidR="002D2C33" w:rsidRDefault="002D2C3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pacing w:val="14"/>
                <w:sz w:val="21"/>
              </w:rPr>
              <w:t>類、品名及び最</w:t>
            </w:r>
            <w:r>
              <w:rPr>
                <w:rFonts w:hAnsi="Courier New" w:hint="eastAsia"/>
                <w:noProof/>
                <w:sz w:val="21"/>
              </w:rPr>
              <w:t>大数量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A60A" w14:textId="77777777" w:rsidR="002D2C33" w:rsidRDefault="002D2C3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類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9B54" w14:textId="77777777" w:rsidR="002D2C33" w:rsidRDefault="002D2C3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品名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F394" w14:textId="77777777" w:rsidR="002D2C33" w:rsidRDefault="002D2C3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最大貯蔵数量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5D97" w14:textId="77777777" w:rsidR="002D2C33" w:rsidRDefault="002D2C3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  <w:noProof/>
                <w:sz w:val="21"/>
              </w:rPr>
            </w:pPr>
            <w:r>
              <w:rPr>
                <w:rFonts w:hAnsi="Courier New"/>
                <w:noProof/>
                <w:sz w:val="21"/>
              </w:rPr>
              <w:t>1</w:t>
            </w:r>
            <w:r>
              <w:rPr>
                <w:rFonts w:hAnsi="Courier New" w:hint="eastAsia"/>
                <w:noProof/>
                <w:sz w:val="21"/>
              </w:rPr>
              <w:t>日最大取扱数量</w:t>
            </w:r>
          </w:p>
        </w:tc>
      </w:tr>
      <w:tr w:rsidR="002D2C33" w14:paraId="2AF12DD8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4D95" w14:textId="77777777" w:rsidR="002D2C33" w:rsidRDefault="002D2C3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EF12" w14:textId="77777777" w:rsidR="002D2C33" w:rsidRDefault="002D2C3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6A3D" w14:textId="77777777" w:rsidR="002D2C33" w:rsidRDefault="002D2C3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AB28" w14:textId="77777777" w:rsidR="002D2C33" w:rsidRDefault="002D2C3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0742" w14:textId="77777777" w:rsidR="002D2C33" w:rsidRDefault="002D2C3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2D2C33" w14:paraId="5C7262D6" w14:textId="77777777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7A29" w14:textId="77777777" w:rsidR="002D2C33" w:rsidRDefault="002D2C3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pacing w:val="14"/>
                <w:sz w:val="21"/>
              </w:rPr>
              <w:t>貯蔵又は取扱方</w:t>
            </w:r>
            <w:r>
              <w:rPr>
                <w:rFonts w:hAnsi="Courier New" w:hint="eastAsia"/>
                <w:noProof/>
                <w:sz w:val="21"/>
              </w:rPr>
              <w:t>法の概要</w:t>
            </w:r>
          </w:p>
        </w:tc>
        <w:tc>
          <w:tcPr>
            <w:tcW w:w="6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28D7" w14:textId="77777777" w:rsidR="002D2C33" w:rsidRDefault="002D2C3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2D2C33" w14:paraId="45B86DD1" w14:textId="77777777">
        <w:tblPrEx>
          <w:tblCellMar>
            <w:top w:w="0" w:type="dxa"/>
            <w:bottom w:w="0" w:type="dxa"/>
          </w:tblCellMar>
        </w:tblPrEx>
        <w:trPr>
          <w:cantSplit/>
          <w:trHeight w:val="977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8534" w14:textId="77777777" w:rsidR="002D2C33" w:rsidRDefault="002D2C3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pacing w:val="14"/>
                <w:sz w:val="21"/>
              </w:rPr>
              <w:t>貯蔵又は取扱場</w:t>
            </w:r>
            <w:r>
              <w:rPr>
                <w:rFonts w:hAnsi="Courier New" w:hint="eastAsia"/>
                <w:noProof/>
                <w:sz w:val="21"/>
              </w:rPr>
              <w:t>所</w:t>
            </w:r>
            <w:r>
              <w:rPr>
                <w:rFonts w:hAnsi="Courier New" w:hint="eastAsia"/>
                <w:noProof/>
                <w:spacing w:val="6"/>
                <w:sz w:val="21"/>
              </w:rPr>
              <w:t>の位置、構造及</w:t>
            </w:r>
            <w:r>
              <w:rPr>
                <w:rFonts w:hAnsi="Courier New" w:hint="eastAsia"/>
                <w:noProof/>
                <w:sz w:val="21"/>
              </w:rPr>
              <w:t>び設備の概要</w:t>
            </w:r>
          </w:p>
        </w:tc>
        <w:tc>
          <w:tcPr>
            <w:tcW w:w="6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E971" w14:textId="77777777" w:rsidR="002D2C33" w:rsidRDefault="002D2C3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2D2C33" w14:paraId="084130DB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B5A1" w14:textId="77777777" w:rsidR="002D2C33" w:rsidRDefault="002D2C3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pacing w:val="20"/>
                <w:sz w:val="21"/>
              </w:rPr>
              <w:t>消防用設備等又</w:t>
            </w:r>
            <w:r>
              <w:rPr>
                <w:rFonts w:hAnsi="Courier New" w:hint="eastAsia"/>
                <w:noProof/>
                <w:sz w:val="21"/>
              </w:rPr>
              <w:t>は特殊消防用設備等の概要</w:t>
            </w:r>
          </w:p>
        </w:tc>
        <w:tc>
          <w:tcPr>
            <w:tcW w:w="6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BF00" w14:textId="77777777" w:rsidR="002D2C33" w:rsidRDefault="002D2C3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2D2C33" w14:paraId="207E435C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EA78" w14:textId="77777777" w:rsidR="002D2C33" w:rsidRDefault="002D2C3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廃止年月日</w:t>
            </w:r>
          </w:p>
        </w:tc>
        <w:tc>
          <w:tcPr>
            <w:tcW w:w="6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DE2E" w14:textId="77777777" w:rsidR="002D2C33" w:rsidRDefault="002D2C3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2D2C33" w14:paraId="7E5B9086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E030" w14:textId="77777777" w:rsidR="002D2C33" w:rsidRDefault="002D2C3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廃止理由</w:t>
            </w:r>
          </w:p>
        </w:tc>
        <w:tc>
          <w:tcPr>
            <w:tcW w:w="6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5B05" w14:textId="77777777" w:rsidR="002D2C33" w:rsidRDefault="002D2C3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2D2C33" w14:paraId="2635E59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248" w:type="dxa"/>
            <w:gridSpan w:val="4"/>
            <w:vAlign w:val="center"/>
          </w:tcPr>
          <w:p w14:paraId="19C47059" w14:textId="77777777" w:rsidR="002D2C33" w:rsidRDefault="002D2C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3" w:type="dxa"/>
            <w:gridSpan w:val="2"/>
            <w:vAlign w:val="center"/>
          </w:tcPr>
          <w:p w14:paraId="2016CFFD" w14:textId="77777777" w:rsidR="002D2C33" w:rsidRDefault="002D2C3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2D2C33" w14:paraId="2AFD4EE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241"/>
        </w:trPr>
        <w:tc>
          <w:tcPr>
            <w:tcW w:w="4248" w:type="dxa"/>
            <w:gridSpan w:val="4"/>
          </w:tcPr>
          <w:p w14:paraId="7CB5B309" w14:textId="77777777" w:rsidR="002D2C33" w:rsidRDefault="002D2C3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3" w:type="dxa"/>
            <w:gridSpan w:val="2"/>
          </w:tcPr>
          <w:p w14:paraId="61A250A9" w14:textId="77777777" w:rsidR="002D2C33" w:rsidRDefault="002D2C3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21"/>
              </w:rPr>
            </w:pPr>
            <w:r>
              <w:rPr>
                <w:rFonts w:hAnsi="Courier New" w:hint="eastAsia"/>
                <w:sz w:val="21"/>
              </w:rPr>
              <w:t xml:space="preserve">　</w:t>
            </w:r>
          </w:p>
        </w:tc>
      </w:tr>
    </w:tbl>
    <w:p w14:paraId="52C959F2" w14:textId="77777777" w:rsidR="002D2C33" w:rsidRDefault="002D2C33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14:paraId="118C8B2F" w14:textId="77777777" w:rsidR="002D2C33" w:rsidRDefault="002D2C33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※印の欄は、記入しないこと。</w:t>
      </w:r>
    </w:p>
    <w:p w14:paraId="57C43DA0" w14:textId="77777777" w:rsidR="00AB2F93" w:rsidRDefault="00AB2F93">
      <w:pPr>
        <w:wordWrap w:val="0"/>
        <w:overflowPunct w:val="0"/>
        <w:autoSpaceDE w:val="0"/>
        <w:autoSpaceDN w:val="0"/>
        <w:ind w:left="945" w:hanging="945"/>
      </w:pPr>
    </w:p>
    <w:p w14:paraId="1E7CFBC4" w14:textId="77777777" w:rsidR="00AB2F93" w:rsidRDefault="00AB2F93">
      <w:pPr>
        <w:wordWrap w:val="0"/>
        <w:overflowPunct w:val="0"/>
        <w:autoSpaceDE w:val="0"/>
        <w:autoSpaceDN w:val="0"/>
        <w:ind w:left="945" w:hanging="945"/>
      </w:pPr>
    </w:p>
    <w:p w14:paraId="3BD36379" w14:textId="77777777" w:rsidR="00AB2F93" w:rsidRDefault="00AB2F93">
      <w:pPr>
        <w:wordWrap w:val="0"/>
        <w:overflowPunct w:val="0"/>
        <w:autoSpaceDE w:val="0"/>
        <w:autoSpaceDN w:val="0"/>
        <w:ind w:left="945" w:hanging="945"/>
      </w:pPr>
    </w:p>
    <w:sectPr w:rsidR="00AB2F93" w:rsidSect="00AB2F93">
      <w:pgSz w:w="11907" w:h="16839" w:code="9"/>
      <w:pgMar w:top="1418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CCE7D" w14:textId="77777777" w:rsidR="005C1B6B" w:rsidRDefault="005C1B6B" w:rsidP="00565CB6">
      <w:r>
        <w:separator/>
      </w:r>
    </w:p>
  </w:endnote>
  <w:endnote w:type="continuationSeparator" w:id="0">
    <w:p w14:paraId="5B15A314" w14:textId="77777777" w:rsidR="005C1B6B" w:rsidRDefault="005C1B6B" w:rsidP="0056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0B634" w14:textId="77777777" w:rsidR="005C1B6B" w:rsidRDefault="005C1B6B" w:rsidP="00565CB6">
      <w:r>
        <w:separator/>
      </w:r>
    </w:p>
  </w:footnote>
  <w:footnote w:type="continuationSeparator" w:id="0">
    <w:p w14:paraId="5E425ACD" w14:textId="77777777" w:rsidR="005C1B6B" w:rsidRDefault="005C1B6B" w:rsidP="0056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6"/>
  <w:drawingGridVerticalSpacing w:val="335"/>
  <w:displayHorizontalDrawingGridEvery w:val="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33"/>
    <w:rsid w:val="00162528"/>
    <w:rsid w:val="002C63B1"/>
    <w:rsid w:val="002D2C33"/>
    <w:rsid w:val="0048242F"/>
    <w:rsid w:val="00565CB6"/>
    <w:rsid w:val="005C1B6B"/>
    <w:rsid w:val="007006DF"/>
    <w:rsid w:val="0079334D"/>
    <w:rsid w:val="007B17BD"/>
    <w:rsid w:val="00895DF1"/>
    <w:rsid w:val="009377B4"/>
    <w:rsid w:val="00A337CF"/>
    <w:rsid w:val="00AB2F93"/>
    <w:rsid w:val="00C3047B"/>
    <w:rsid w:val="00DB6CF1"/>
    <w:rsid w:val="00E1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4BC1F7"/>
  <w14:defaultImageDpi w14:val="0"/>
  <w15:docId w15:val="{83BF57D5-DF6C-40C5-9A64-CC68C593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  <w:sz w:val="24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1</Pages>
  <Words>54</Words>
  <Characters>312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365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齋藤 隼平</cp:lastModifiedBy>
  <cp:revision>2</cp:revision>
  <cp:lastPrinted>2005-11-08T10:39:00Z</cp:lastPrinted>
  <dcterms:created xsi:type="dcterms:W3CDTF">2026-02-12T02:58:00Z</dcterms:created>
  <dcterms:modified xsi:type="dcterms:W3CDTF">2026-02-12T02:58:00Z</dcterms:modified>
  <cp:category>_x000d_</cp:category>
</cp:coreProperties>
</file>