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AE03" w14:textId="77777777" w:rsidR="00FA17D7" w:rsidRDefault="00FA17D7" w:rsidP="00FA17D7">
      <w:pPr>
        <w:overflowPunct w:val="0"/>
        <w:autoSpaceDE w:val="0"/>
        <w:autoSpaceDN w:val="0"/>
        <w:jc w:val="center"/>
      </w:pPr>
    </w:p>
    <w:p w14:paraId="540D827A" w14:textId="77777777" w:rsidR="00FA17D7" w:rsidRDefault="00FA17D7">
      <w:pPr>
        <w:wordWrap w:val="0"/>
        <w:overflowPunct w:val="0"/>
        <w:autoSpaceDE w:val="0"/>
        <w:autoSpaceDN w:val="0"/>
      </w:pPr>
    </w:p>
    <w:p w14:paraId="255376E9" w14:textId="77777777" w:rsidR="00253BCB" w:rsidRDefault="007F5DC2">
      <w:pPr>
        <w:wordWrap w:val="0"/>
        <w:overflowPunct w:val="0"/>
        <w:autoSpaceDE w:val="0"/>
        <w:autoSpaceDN w:val="0"/>
      </w:pPr>
      <w:r w:rsidRPr="007F5DC2">
        <w:rPr>
          <w:rFonts w:hint="eastAsia"/>
        </w:rPr>
        <w:t>様式第</w:t>
      </w:r>
      <w:r w:rsidRPr="007F5DC2">
        <w:t>25</w:t>
      </w:r>
      <w:r w:rsidRPr="007F5DC2">
        <w:rPr>
          <w:rFonts w:hint="eastAsia"/>
        </w:rPr>
        <w:t>号</w:t>
      </w:r>
      <w:r w:rsidR="00253BCB">
        <w:t>(</w:t>
      </w:r>
      <w:r w:rsidRPr="007F5DC2">
        <w:rPr>
          <w:rFonts w:hint="eastAsia"/>
        </w:rPr>
        <w:t>第</w:t>
      </w:r>
      <w:r w:rsidRPr="007F5DC2">
        <w:t>17</w:t>
      </w:r>
      <w:r w:rsidRPr="007F5DC2">
        <w:rPr>
          <w:rFonts w:hint="eastAsia"/>
        </w:rPr>
        <w:t>条関係</w:t>
      </w:r>
      <w:r w:rsidR="00253BCB"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044"/>
        <w:gridCol w:w="3927"/>
      </w:tblGrid>
      <w:tr w:rsidR="00253BCB" w14:paraId="3D154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/>
        </w:trPr>
        <w:tc>
          <w:tcPr>
            <w:tcW w:w="3540" w:type="dxa"/>
            <w:vAlign w:val="center"/>
          </w:tcPr>
          <w:p w14:paraId="0E059467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少量危険物</w:t>
            </w:r>
          </w:p>
          <w:p w14:paraId="071AD909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044" w:type="dxa"/>
            <w:vAlign w:val="center"/>
          </w:tcPr>
          <w:p w14:paraId="2C04E8CA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536361E7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927" w:type="dxa"/>
            <w:vAlign w:val="center"/>
          </w:tcPr>
          <w:p w14:paraId="26AFB090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届出書</w:t>
            </w:r>
          </w:p>
        </w:tc>
      </w:tr>
    </w:tbl>
    <w:p w14:paraId="75938950" w14:textId="77777777" w:rsidR="00253BCB" w:rsidRDefault="00253BC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930"/>
        <w:gridCol w:w="1230"/>
        <w:gridCol w:w="12"/>
        <w:gridCol w:w="2118"/>
        <w:gridCol w:w="2145"/>
      </w:tblGrid>
      <w:tr w:rsidR="00253BCB" w14:paraId="74896C43" w14:textId="77777777">
        <w:tblPrEx>
          <w:tblCellMar>
            <w:top w:w="0" w:type="dxa"/>
            <w:bottom w:w="0" w:type="dxa"/>
          </w:tblCellMar>
        </w:tblPrEx>
        <w:trPr>
          <w:cantSplit/>
          <w:trHeight w:val="2141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809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D91D26B" w14:textId="77777777" w:rsidR="00253BCB" w:rsidRDefault="00253BCB">
            <w:pPr>
              <w:wordWrap w:val="0"/>
              <w:overflowPunct w:val="0"/>
              <w:autoSpaceDE w:val="0"/>
              <w:autoSpaceDN w:val="0"/>
            </w:pPr>
          </w:p>
          <w:p w14:paraId="7E4221D8" w14:textId="77777777" w:rsidR="00253BCB" w:rsidRDefault="00253B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2412EF">
              <w:t>(</w:t>
            </w:r>
            <w:r w:rsidR="002412EF">
              <w:rPr>
                <w:rFonts w:hint="eastAsia"/>
              </w:rPr>
              <w:t>宛先</w:t>
            </w:r>
            <w:r w:rsidR="002412EF">
              <w:t>)</w:t>
            </w:r>
            <w:r w:rsidR="002412EF">
              <w:rPr>
                <w:rFonts w:hint="eastAsia"/>
              </w:rPr>
              <w:t>伊勢崎市　消防署長</w:t>
            </w:r>
          </w:p>
          <w:p w14:paraId="4A19468A" w14:textId="77777777" w:rsidR="00253BCB" w:rsidRDefault="00253BCB">
            <w:pPr>
              <w:wordWrap w:val="0"/>
              <w:overflowPunct w:val="0"/>
              <w:autoSpaceDE w:val="0"/>
              <w:autoSpaceDN w:val="0"/>
            </w:pPr>
          </w:p>
          <w:p w14:paraId="46B40BB3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0431BDA1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034476AD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FA17D7">
              <w:rPr>
                <w:rFonts w:hint="eastAsia"/>
              </w:rPr>
              <w:t xml:space="preserve">名　　　　　　</w:t>
            </w:r>
            <w:r w:rsidR="00666600">
              <w:rPr>
                <w:rFonts w:hint="eastAsia"/>
              </w:rPr>
              <w:t xml:space="preserve">　　　</w:t>
            </w:r>
            <w:r w:rsidR="00FA17D7">
              <w:rPr>
                <w:rFonts w:hint="eastAsia"/>
              </w:rPr>
              <w:t xml:space="preserve">　　　</w:t>
            </w:r>
            <w:r w:rsidR="006666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253BCB" w14:paraId="534E11F7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B46FE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貯蔵又は取扱いの場所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A65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所在地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2A6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60AEA8F7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DB7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F48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名</w:t>
            </w:r>
            <w:r>
              <w:rPr>
                <w:rFonts w:hAnsi="Courier New" w:hint="eastAsia"/>
                <w:noProof/>
                <w:sz w:val="21"/>
              </w:rPr>
              <w:t>称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2EA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0503B9F0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50365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position w:val="30"/>
                <w:sz w:val="21"/>
              </w:rPr>
              <w:t>類、品名及び最大</w:t>
            </w:r>
            <w:r>
              <w:rPr>
                <w:rFonts w:hAnsi="Courier New" w:hint="eastAsia"/>
                <w:noProof/>
                <w:sz w:val="21"/>
              </w:rPr>
              <w:t>数量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03E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類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6FD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品名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828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最大貯蔵数量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DC1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/>
                <w:noProof/>
                <w:sz w:val="21"/>
              </w:rPr>
              <w:t>1</w:t>
            </w:r>
            <w:r>
              <w:rPr>
                <w:rFonts w:hAnsi="Courier New" w:hint="eastAsia"/>
                <w:noProof/>
                <w:sz w:val="21"/>
              </w:rPr>
              <w:t>日最大取扱数量</w:t>
            </w:r>
          </w:p>
        </w:tc>
      </w:tr>
      <w:tr w:rsidR="00253BCB" w14:paraId="29454422" w14:textId="77777777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0F9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7C6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8EE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1EC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DF1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2D726E46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04F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貯蔵又は取扱方法の概要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D3C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37827BB0" w14:textId="77777777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75A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貯蔵又は取扱場所の位置、構造</w:t>
            </w:r>
            <w:r w:rsidR="002412EF">
              <w:rPr>
                <w:rFonts w:hAnsi="Courier New" w:hint="eastAsia"/>
                <w:noProof/>
                <w:sz w:val="21"/>
              </w:rPr>
              <w:t>及び</w:t>
            </w:r>
            <w:r>
              <w:rPr>
                <w:rFonts w:hAnsi="Courier New" w:hint="eastAsia"/>
                <w:noProof/>
                <w:sz w:val="21"/>
              </w:rPr>
              <w:t>設備の概要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BF5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23F2844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5EE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消防用設備等又は特殊消防用設備等の概要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0E0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212314AF" w14:textId="77777777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7DC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貯蔵又は取扱いの開始予定期日又は期間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203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10FF382B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E03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その他必要な事項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B06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53BCB" w14:paraId="101920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48" w:type="dxa"/>
            <w:gridSpan w:val="4"/>
            <w:vAlign w:val="center"/>
          </w:tcPr>
          <w:p w14:paraId="2A1A8BEF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2"/>
            <w:vAlign w:val="center"/>
          </w:tcPr>
          <w:p w14:paraId="57772025" w14:textId="77777777" w:rsidR="00253BCB" w:rsidRDefault="00253B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53BCB" w14:paraId="2AD5E0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4248" w:type="dxa"/>
            <w:gridSpan w:val="4"/>
          </w:tcPr>
          <w:p w14:paraId="2F0E3D3D" w14:textId="77777777" w:rsidR="00253BCB" w:rsidRDefault="00253B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2"/>
          </w:tcPr>
          <w:p w14:paraId="5050122B" w14:textId="77777777" w:rsidR="00253BCB" w:rsidRDefault="00253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6A172E44" w14:textId="77777777" w:rsidR="00253BCB" w:rsidRDefault="00253BCB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656E63C" w14:textId="77777777" w:rsidR="00253BCB" w:rsidRDefault="00253BCB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1ECB451F" w14:textId="77777777" w:rsidR="00253BCB" w:rsidRDefault="00253BCB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貯蔵又は取扱いの場所の見取図を添付すること。</w:t>
      </w:r>
    </w:p>
    <w:sectPr w:rsidR="00253BCB" w:rsidSect="00FA17D7">
      <w:pgSz w:w="11907" w:h="16839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CCBE" w14:textId="77777777" w:rsidR="00D1637F" w:rsidRDefault="00D1637F" w:rsidP="00565CB6">
      <w:r>
        <w:separator/>
      </w:r>
    </w:p>
  </w:endnote>
  <w:endnote w:type="continuationSeparator" w:id="0">
    <w:p w14:paraId="7C7CC5C5" w14:textId="77777777" w:rsidR="00D1637F" w:rsidRDefault="00D1637F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B5EE" w14:textId="77777777" w:rsidR="00D1637F" w:rsidRDefault="00D1637F" w:rsidP="00565CB6">
      <w:r>
        <w:separator/>
      </w:r>
    </w:p>
  </w:footnote>
  <w:footnote w:type="continuationSeparator" w:id="0">
    <w:p w14:paraId="2BEA8EE7" w14:textId="77777777" w:rsidR="00D1637F" w:rsidRDefault="00D1637F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CB"/>
    <w:rsid w:val="00047558"/>
    <w:rsid w:val="002412EF"/>
    <w:rsid w:val="00253BCB"/>
    <w:rsid w:val="003B045E"/>
    <w:rsid w:val="003E4A28"/>
    <w:rsid w:val="00427696"/>
    <w:rsid w:val="00565CB6"/>
    <w:rsid w:val="00666600"/>
    <w:rsid w:val="007F5DC2"/>
    <w:rsid w:val="00967BF7"/>
    <w:rsid w:val="009C0BC6"/>
    <w:rsid w:val="00B01A14"/>
    <w:rsid w:val="00BD4151"/>
    <w:rsid w:val="00CA235D"/>
    <w:rsid w:val="00D1637F"/>
    <w:rsid w:val="00F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606F6"/>
  <w14:defaultImageDpi w14:val="0"/>
  <w15:docId w15:val="{83BF57D5-DF6C-40C5-9A64-CC68C59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407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cp:lastPrinted>2005-11-08T10:36:00Z</cp:lastPrinted>
  <dcterms:created xsi:type="dcterms:W3CDTF">2026-02-12T02:56:00Z</dcterms:created>
  <dcterms:modified xsi:type="dcterms:W3CDTF">2026-02-12T02:56:00Z</dcterms:modified>
  <cp:category>_x000d_</cp:category>
</cp:coreProperties>
</file>