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8B7B" w14:textId="77777777" w:rsidR="001A305A" w:rsidRDefault="001A305A">
      <w:pPr>
        <w:wordWrap w:val="0"/>
        <w:overflowPunct w:val="0"/>
        <w:autoSpaceDE w:val="0"/>
        <w:autoSpaceDN w:val="0"/>
      </w:pPr>
    </w:p>
    <w:p w14:paraId="44A6C713" w14:textId="77777777" w:rsidR="00591EFD" w:rsidRDefault="00B303F0">
      <w:pPr>
        <w:wordWrap w:val="0"/>
        <w:overflowPunct w:val="0"/>
        <w:autoSpaceDE w:val="0"/>
        <w:autoSpaceDN w:val="0"/>
      </w:pPr>
      <w:r w:rsidRPr="00B303F0">
        <w:rPr>
          <w:rFonts w:hint="eastAsia"/>
        </w:rPr>
        <w:t>様式第</w:t>
      </w:r>
      <w:r w:rsidRPr="00B303F0">
        <w:t>21</w:t>
      </w:r>
      <w:r w:rsidRPr="00B303F0">
        <w:rPr>
          <w:rFonts w:hint="eastAsia"/>
        </w:rPr>
        <w:t>号</w:t>
      </w:r>
      <w:r w:rsidR="00591EFD">
        <w:t>(</w:t>
      </w:r>
      <w:r w:rsidRPr="00B303F0">
        <w:rPr>
          <w:rFonts w:hint="eastAsia"/>
        </w:rPr>
        <w:t>第</w:t>
      </w:r>
      <w:r w:rsidRPr="00B303F0">
        <w:t>15</w:t>
      </w:r>
      <w:r w:rsidRPr="00B303F0">
        <w:rPr>
          <w:rFonts w:hint="eastAsia"/>
        </w:rPr>
        <w:t>条関係</w:t>
      </w:r>
      <w:r w:rsidR="00591EFD">
        <w:t>)</w:t>
      </w:r>
    </w:p>
    <w:p w14:paraId="4D2FF221" w14:textId="77777777" w:rsidR="00D6519B" w:rsidRDefault="00D6519B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396"/>
        <w:gridCol w:w="4575"/>
      </w:tblGrid>
      <w:tr w:rsidR="00591EFD" w14:paraId="705AE3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3540" w:type="dxa"/>
            <w:vAlign w:val="center"/>
          </w:tcPr>
          <w:p w14:paraId="4368A7BE" w14:textId="77777777" w:rsidR="00591EFD" w:rsidRDefault="00591E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 xml:space="preserve">道　</w:t>
            </w:r>
          </w:p>
        </w:tc>
        <w:tc>
          <w:tcPr>
            <w:tcW w:w="396" w:type="dxa"/>
            <w:vAlign w:val="center"/>
          </w:tcPr>
          <w:p w14:paraId="20F7F001" w14:textId="77777777" w:rsidR="00591EFD" w:rsidRDefault="00591EF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断</w:t>
            </w:r>
          </w:p>
          <w:p w14:paraId="62BF10E1" w14:textId="77777777" w:rsidR="00591EFD" w:rsidRDefault="00591EF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4575" w:type="dxa"/>
            <w:vAlign w:val="center"/>
          </w:tcPr>
          <w:p w14:paraId="56F7829F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  <w:r>
              <w:rPr>
                <w:rFonts w:hAnsi="Courier New" w:hint="eastAsia"/>
                <w:spacing w:val="105"/>
                <w:sz w:val="21"/>
              </w:rPr>
              <w:t>水届出</w:t>
            </w:r>
            <w:r>
              <w:rPr>
                <w:rFonts w:hAnsi="Courier New" w:hint="eastAsia"/>
                <w:sz w:val="21"/>
              </w:rPr>
              <w:t>書</w:t>
            </w:r>
          </w:p>
        </w:tc>
      </w:tr>
    </w:tbl>
    <w:p w14:paraId="69D2D7DB" w14:textId="77777777" w:rsidR="00591EFD" w:rsidRDefault="00591EFD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56"/>
        <w:gridCol w:w="2172"/>
        <w:gridCol w:w="4263"/>
      </w:tblGrid>
      <w:tr w:rsidR="00591EFD" w14:paraId="39CE5177" w14:textId="77777777">
        <w:tblPrEx>
          <w:tblCellMar>
            <w:top w:w="0" w:type="dxa"/>
            <w:bottom w:w="0" w:type="dxa"/>
          </w:tblCellMar>
        </w:tblPrEx>
        <w:trPr>
          <w:cantSplit/>
          <w:trHeight w:val="2465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ED0F" w14:textId="77777777" w:rsidR="00591EFD" w:rsidRDefault="00591E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02645FE" w14:textId="77777777" w:rsidR="00591EFD" w:rsidRDefault="00591EFD">
            <w:pPr>
              <w:wordWrap w:val="0"/>
              <w:overflowPunct w:val="0"/>
              <w:autoSpaceDE w:val="0"/>
              <w:autoSpaceDN w:val="0"/>
            </w:pPr>
          </w:p>
          <w:p w14:paraId="0758108C" w14:textId="77777777" w:rsidR="00591EFD" w:rsidRDefault="00591EF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477C30">
              <w:t>(</w:t>
            </w:r>
            <w:r w:rsidR="00477C30">
              <w:rPr>
                <w:rFonts w:hint="eastAsia"/>
              </w:rPr>
              <w:t>宛先</w:t>
            </w:r>
            <w:r w:rsidR="00477C30">
              <w:t>)</w:t>
            </w:r>
            <w:r w:rsidR="00477C30">
              <w:rPr>
                <w:rFonts w:hint="eastAsia"/>
              </w:rPr>
              <w:t>伊勢崎市　消防署長</w:t>
            </w:r>
          </w:p>
          <w:p w14:paraId="587F744B" w14:textId="77777777" w:rsidR="00591EFD" w:rsidRDefault="00591EFD">
            <w:pPr>
              <w:wordWrap w:val="0"/>
              <w:overflowPunct w:val="0"/>
              <w:autoSpaceDE w:val="0"/>
              <w:autoSpaceDN w:val="0"/>
            </w:pPr>
          </w:p>
          <w:p w14:paraId="2C9D4C3F" w14:textId="77777777" w:rsidR="00591EFD" w:rsidRDefault="00591EFD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2982CF0D" w14:textId="77777777" w:rsidR="00591EFD" w:rsidRDefault="00591EFD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</w:t>
            </w:r>
            <w:r>
              <w:t>(</w:t>
            </w:r>
            <w:r>
              <w:rPr>
                <w:rFonts w:hint="eastAsia"/>
              </w:rPr>
              <w:t xml:space="preserve">電話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1A4DE81D" w14:textId="77777777" w:rsidR="00591EFD" w:rsidRDefault="00591E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D6519B">
              <w:rPr>
                <w:rFonts w:hint="eastAsia"/>
              </w:rPr>
              <w:t xml:space="preserve">名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91EFD" w14:paraId="2609274A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80D29" w14:textId="77777777" w:rsidR="00591EFD" w:rsidRDefault="00591E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断</w:t>
            </w:r>
          </w:p>
          <w:p w14:paraId="24BDA9F3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sz w:val="21"/>
              </w:rPr>
              <w:t>減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90C4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水予定日時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7F9A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自</w:t>
            </w:r>
          </w:p>
          <w:p w14:paraId="26870CF7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至</w:t>
            </w:r>
          </w:p>
        </w:tc>
      </w:tr>
      <w:tr w:rsidR="00591EFD" w14:paraId="0BF1B413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50744" w14:textId="77777777" w:rsidR="00591EFD" w:rsidRDefault="00591E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断</w:t>
            </w:r>
          </w:p>
          <w:p w14:paraId="35649D30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sz w:val="21"/>
              </w:rPr>
              <w:t>減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F9F9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105"/>
                <w:sz w:val="21"/>
              </w:rPr>
              <w:t>水区</w:t>
            </w:r>
            <w:r>
              <w:rPr>
                <w:rFonts w:hAnsi="Courier New" w:hint="eastAsia"/>
                <w:noProof/>
                <w:sz w:val="21"/>
              </w:rPr>
              <w:t>域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C6DC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91EFD" w14:paraId="1EEE72C8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01B0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工事場所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D09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91EFD" w14:paraId="45E71A31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456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理由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B21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91EFD" w14:paraId="2DB524BA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B566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現場責任者氏名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D99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91EFD" w14:paraId="4657D4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248" w:type="dxa"/>
            <w:gridSpan w:val="3"/>
            <w:vAlign w:val="center"/>
          </w:tcPr>
          <w:p w14:paraId="194ECDDD" w14:textId="77777777" w:rsidR="00591EFD" w:rsidRDefault="00591E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vAlign w:val="center"/>
          </w:tcPr>
          <w:p w14:paraId="7F3C4609" w14:textId="77777777" w:rsidR="00591EFD" w:rsidRDefault="00591E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91EFD" w14:paraId="113336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949"/>
        </w:trPr>
        <w:tc>
          <w:tcPr>
            <w:tcW w:w="4248" w:type="dxa"/>
            <w:gridSpan w:val="3"/>
          </w:tcPr>
          <w:p w14:paraId="328627F2" w14:textId="77777777" w:rsidR="00591EFD" w:rsidRDefault="00591EF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</w:tcPr>
          <w:p w14:paraId="5FB72C81" w14:textId="77777777" w:rsidR="00591EFD" w:rsidRDefault="00591E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</w:p>
        </w:tc>
      </w:tr>
    </w:tbl>
    <w:p w14:paraId="74C038A0" w14:textId="77777777" w:rsidR="00591EFD" w:rsidRDefault="00591EFD">
      <w:pPr>
        <w:wordWrap w:val="0"/>
        <w:overflowPunct w:val="0"/>
        <w:autoSpaceDE w:val="0"/>
        <w:autoSpaceDN w:val="0"/>
        <w:ind w:left="946" w:hanging="946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法人又は組合にあっては、その名称、代表者氏名、主たる事務所の所在地を記入すること。</w:t>
      </w:r>
    </w:p>
    <w:p w14:paraId="0D4952EE" w14:textId="77777777" w:rsidR="00591EFD" w:rsidRDefault="00591EFD">
      <w:pPr>
        <w:wordWrap w:val="0"/>
        <w:overflowPunct w:val="0"/>
        <w:autoSpaceDE w:val="0"/>
        <w:autoSpaceDN w:val="0"/>
        <w:ind w:left="946" w:hanging="946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14:paraId="50FF313A" w14:textId="77777777" w:rsidR="00591EFD" w:rsidRDefault="00591EFD">
      <w:pPr>
        <w:wordWrap w:val="0"/>
        <w:overflowPunct w:val="0"/>
        <w:autoSpaceDE w:val="0"/>
        <w:autoSpaceDN w:val="0"/>
        <w:ind w:left="946" w:hanging="946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断、減水区域の略図を添付すること。</w:t>
      </w:r>
    </w:p>
    <w:p w14:paraId="691063D2" w14:textId="77777777" w:rsidR="001A305A" w:rsidRDefault="001A305A">
      <w:pPr>
        <w:wordWrap w:val="0"/>
        <w:overflowPunct w:val="0"/>
        <w:autoSpaceDE w:val="0"/>
        <w:autoSpaceDN w:val="0"/>
        <w:ind w:left="946" w:hanging="946"/>
      </w:pPr>
    </w:p>
    <w:p w14:paraId="34D262C1" w14:textId="77777777" w:rsidR="001A305A" w:rsidRDefault="001A305A">
      <w:pPr>
        <w:wordWrap w:val="0"/>
        <w:overflowPunct w:val="0"/>
        <w:autoSpaceDE w:val="0"/>
        <w:autoSpaceDN w:val="0"/>
        <w:ind w:left="946" w:hanging="946"/>
      </w:pPr>
    </w:p>
    <w:sectPr w:rsidR="001A305A" w:rsidSect="001A305A">
      <w:pgSz w:w="11907" w:h="16839" w:code="9"/>
      <w:pgMar w:top="1418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58BF" w14:textId="77777777" w:rsidR="0050105E" w:rsidRDefault="0050105E" w:rsidP="00565CB6">
      <w:r>
        <w:separator/>
      </w:r>
    </w:p>
  </w:endnote>
  <w:endnote w:type="continuationSeparator" w:id="0">
    <w:p w14:paraId="66E36E77" w14:textId="77777777" w:rsidR="0050105E" w:rsidRDefault="0050105E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CE25" w14:textId="77777777" w:rsidR="0050105E" w:rsidRDefault="0050105E" w:rsidP="00565CB6">
      <w:r>
        <w:separator/>
      </w:r>
    </w:p>
  </w:footnote>
  <w:footnote w:type="continuationSeparator" w:id="0">
    <w:p w14:paraId="075AD7F7" w14:textId="77777777" w:rsidR="0050105E" w:rsidRDefault="0050105E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FD"/>
    <w:rsid w:val="000E7909"/>
    <w:rsid w:val="001A305A"/>
    <w:rsid w:val="003B6176"/>
    <w:rsid w:val="00420E0F"/>
    <w:rsid w:val="00477C30"/>
    <w:rsid w:val="0050105E"/>
    <w:rsid w:val="00565CB6"/>
    <w:rsid w:val="00591EFD"/>
    <w:rsid w:val="007739AE"/>
    <w:rsid w:val="007A4FD3"/>
    <w:rsid w:val="007B67F5"/>
    <w:rsid w:val="00813320"/>
    <w:rsid w:val="0089573E"/>
    <w:rsid w:val="00B303F0"/>
    <w:rsid w:val="00C04643"/>
    <w:rsid w:val="00D6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F30E9"/>
  <w14:defaultImageDpi w14:val="0"/>
  <w15:docId w15:val="{83BF57D5-DF6C-40C5-9A64-CC68C593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42</Words>
  <Characters>241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282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dcterms:created xsi:type="dcterms:W3CDTF">2026-02-12T02:54:00Z</dcterms:created>
  <dcterms:modified xsi:type="dcterms:W3CDTF">2026-02-12T02:54:00Z</dcterms:modified>
  <cp:category>_x000d_</cp:category>
</cp:coreProperties>
</file>