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CB" w:rsidRDefault="007F5DC2">
      <w:pPr>
        <w:wordWrap w:val="0"/>
        <w:overflowPunct w:val="0"/>
        <w:autoSpaceDE w:val="0"/>
        <w:autoSpaceDN w:val="0"/>
      </w:pPr>
      <w:bookmarkStart w:id="0" w:name="_GoBack"/>
      <w:bookmarkEnd w:id="0"/>
      <w:r w:rsidRPr="007F5DC2">
        <w:rPr>
          <w:rFonts w:hint="eastAsia"/>
        </w:rPr>
        <w:t>様式第</w:t>
      </w:r>
      <w:r w:rsidRPr="007F5DC2">
        <w:t>25</w:t>
      </w:r>
      <w:r w:rsidRPr="007F5DC2">
        <w:rPr>
          <w:rFonts w:hint="eastAsia"/>
        </w:rPr>
        <w:t>号</w:t>
      </w:r>
      <w:r w:rsidR="00253BCB">
        <w:t>(</w:t>
      </w:r>
      <w:r w:rsidRPr="007F5DC2">
        <w:rPr>
          <w:rFonts w:hint="eastAsia"/>
        </w:rPr>
        <w:t>第</w:t>
      </w:r>
      <w:r w:rsidRPr="007F5DC2">
        <w:t>17</w:t>
      </w:r>
      <w:r w:rsidRPr="007F5DC2">
        <w:rPr>
          <w:rFonts w:hint="eastAsia"/>
        </w:rPr>
        <w:t>条関係</w:t>
      </w:r>
      <w:r w:rsidR="00253BCB"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044"/>
        <w:gridCol w:w="3927"/>
      </w:tblGrid>
      <w:tr w:rsidR="00253BCB">
        <w:trPr>
          <w:cantSplit/>
          <w:trHeight w:val="689"/>
        </w:trPr>
        <w:tc>
          <w:tcPr>
            <w:tcW w:w="3540" w:type="dxa"/>
            <w:vAlign w:val="center"/>
          </w:tcPr>
          <w:p w:rsidR="00253BCB" w:rsidRDefault="00253B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少量危険物</w:t>
            </w:r>
          </w:p>
          <w:p w:rsidR="00253BCB" w:rsidRDefault="00253B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1044" w:type="dxa"/>
            <w:vAlign w:val="center"/>
          </w:tcPr>
          <w:p w:rsidR="00253BCB" w:rsidRDefault="00253B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253BCB" w:rsidRDefault="00253B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927" w:type="dxa"/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届出書</w:t>
            </w:r>
          </w:p>
        </w:tc>
      </w:tr>
    </w:tbl>
    <w:p w:rsidR="00253BCB" w:rsidRDefault="00253BC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930"/>
        <w:gridCol w:w="1242"/>
        <w:gridCol w:w="147"/>
        <w:gridCol w:w="1971"/>
        <w:gridCol w:w="2145"/>
      </w:tblGrid>
      <w:tr w:rsidR="00253BCB">
        <w:trPr>
          <w:cantSplit/>
          <w:trHeight w:val="2141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8D211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253BCB">
              <w:rPr>
                <w:rFonts w:hint="eastAsia"/>
              </w:rPr>
              <w:t xml:space="preserve">　</w:t>
            </w:r>
          </w:p>
          <w:p w:rsidR="00253BCB" w:rsidRDefault="00253BCB">
            <w:pPr>
              <w:wordWrap w:val="0"/>
              <w:overflowPunct w:val="0"/>
              <w:autoSpaceDE w:val="0"/>
              <w:autoSpaceDN w:val="0"/>
            </w:pPr>
          </w:p>
          <w:p w:rsidR="00253BCB" w:rsidRDefault="00253B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2412EF">
              <w:t>(</w:t>
            </w:r>
            <w:r w:rsidR="002412EF">
              <w:rPr>
                <w:rFonts w:hint="eastAsia"/>
              </w:rPr>
              <w:t>宛先</w:t>
            </w:r>
            <w:r w:rsidR="002412EF">
              <w:t>)</w:t>
            </w:r>
            <w:r w:rsidR="002412EF">
              <w:rPr>
                <w:rFonts w:hint="eastAsia"/>
              </w:rPr>
              <w:t xml:space="preserve">伊勢崎市　</w:t>
            </w:r>
            <w:r w:rsidR="00C101EF">
              <w:rPr>
                <w:rFonts w:hint="eastAsia"/>
              </w:rPr>
              <w:t xml:space="preserve">　　</w:t>
            </w:r>
            <w:r w:rsidR="000A74F2">
              <w:rPr>
                <w:rFonts w:hint="eastAsia"/>
              </w:rPr>
              <w:t xml:space="preserve"> </w:t>
            </w:r>
            <w:r w:rsidR="008D2117">
              <w:rPr>
                <w:rFonts w:hint="eastAsia"/>
              </w:rPr>
              <w:t xml:space="preserve">　</w:t>
            </w:r>
            <w:r w:rsidR="002412EF">
              <w:rPr>
                <w:rFonts w:hint="eastAsia"/>
              </w:rPr>
              <w:t>消防署長</w:t>
            </w:r>
          </w:p>
          <w:p w:rsidR="00253BCB" w:rsidRDefault="00253BCB">
            <w:pPr>
              <w:wordWrap w:val="0"/>
              <w:overflowPunct w:val="0"/>
              <w:autoSpaceDE w:val="0"/>
              <w:autoSpaceDN w:val="0"/>
            </w:pPr>
          </w:p>
          <w:p w:rsidR="00253BCB" w:rsidRDefault="00253B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</w:t>
            </w:r>
            <w:r w:rsidR="008D2117">
              <w:rPr>
                <w:rFonts w:hint="eastAsia"/>
              </w:rPr>
              <w:t xml:space="preserve">　</w:t>
            </w:r>
            <w:r w:rsidR="00197867">
              <w:rPr>
                <w:rFonts w:hint="eastAsia"/>
              </w:rPr>
              <w:t xml:space="preserve">　</w:t>
            </w:r>
            <w:r w:rsidR="008D21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253BCB" w:rsidRDefault="00253B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1978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21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電話　　</w:t>
            </w:r>
            <w:r w:rsidR="008D21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253BCB" w:rsidRDefault="00253BCB" w:rsidP="00C101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1978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2117">
              <w:rPr>
                <w:rFonts w:hint="eastAsia"/>
              </w:rPr>
              <w:t xml:space="preserve">　　　　</w:t>
            </w:r>
            <w:r w:rsidR="00C101E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C101EF">
              <w:fldChar w:fldCharType="begin"/>
            </w:r>
            <w:r w:rsidR="00C101EF">
              <w:instrText xml:space="preserve"> </w:instrText>
            </w:r>
            <w:r w:rsidR="00C101EF">
              <w:rPr>
                <w:rFonts w:hint="eastAsia"/>
              </w:rPr>
              <w:instrText>eq \o\ac(</w:instrText>
            </w:r>
            <w:r w:rsidR="00C101EF" w:rsidRPr="00C101EF">
              <w:rPr>
                <w:rFonts w:hint="eastAsia"/>
                <w:position w:val="-4"/>
                <w:sz w:val="31"/>
              </w:rPr>
              <w:instrText>○</w:instrText>
            </w:r>
            <w:r w:rsidR="00C101EF">
              <w:rPr>
                <w:rFonts w:hint="eastAsia"/>
              </w:rPr>
              <w:instrText>,印)</w:instrText>
            </w:r>
            <w:r w:rsidR="00C101EF">
              <w:fldChar w:fldCharType="end"/>
            </w:r>
            <w:r w:rsidR="00C101EF">
              <w:rPr>
                <w:rFonts w:hint="eastAsia"/>
              </w:rPr>
              <w:t xml:space="preserve"> </w:t>
            </w:r>
          </w:p>
        </w:tc>
      </w:tr>
      <w:tr w:rsidR="00253BCB" w:rsidTr="008D2117">
        <w:trPr>
          <w:cantSplit/>
          <w:trHeight w:val="473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貯蔵又は取扱いの場所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所在地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 w:rsidP="008D21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53BCB" w:rsidTr="008D2117">
        <w:trPr>
          <w:cantSplit/>
          <w:trHeight w:val="473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105"/>
                <w:sz w:val="21"/>
              </w:rPr>
              <w:t>名</w:t>
            </w:r>
            <w:r>
              <w:rPr>
                <w:rFonts w:hAnsi="Courier New" w:hint="eastAsia"/>
                <w:noProof/>
                <w:sz w:val="21"/>
              </w:rPr>
              <w:t>称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 w:rsidP="008D21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53BCB" w:rsidTr="000F6A11">
        <w:trPr>
          <w:cantSplit/>
          <w:trHeight w:val="473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117" w:rsidRDefault="00253BCB" w:rsidP="008D211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position w:val="30"/>
                <w:sz w:val="21"/>
              </w:rPr>
            </w:pPr>
            <w:r>
              <w:rPr>
                <w:rFonts w:hAnsi="Courier New" w:hint="eastAsia"/>
                <w:noProof/>
                <w:position w:val="30"/>
                <w:sz w:val="21"/>
              </w:rPr>
              <w:t>類、品名及び最大</w:t>
            </w:r>
          </w:p>
          <w:p w:rsidR="008D2117" w:rsidRPr="008D2117" w:rsidRDefault="008D2117" w:rsidP="008D21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position w:val="30"/>
                <w:sz w:val="21"/>
              </w:rPr>
            </w:pPr>
            <w:r w:rsidRPr="002C4B94">
              <w:rPr>
                <w:rFonts w:hAnsi="Courier New" w:hint="eastAsia"/>
                <w:noProof/>
                <w:spacing w:val="727"/>
                <w:kern w:val="0"/>
                <w:position w:val="30"/>
                <w:sz w:val="21"/>
                <w:fitText w:val="1874" w:id="1110184448"/>
              </w:rPr>
              <w:t>数</w:t>
            </w:r>
            <w:r w:rsidRPr="002C4B94">
              <w:rPr>
                <w:rFonts w:hAnsi="Courier New" w:hint="eastAsia"/>
                <w:noProof/>
                <w:kern w:val="0"/>
                <w:position w:val="30"/>
                <w:sz w:val="21"/>
                <w:fitText w:val="1874" w:id="1110184448"/>
              </w:rPr>
              <w:t>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類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品名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最大貯蔵数量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/>
                <w:noProof/>
                <w:sz w:val="21"/>
              </w:rPr>
              <w:t>1</w:t>
            </w:r>
            <w:r>
              <w:rPr>
                <w:rFonts w:hAnsi="Courier New" w:hint="eastAsia"/>
                <w:noProof/>
                <w:sz w:val="21"/>
              </w:rPr>
              <w:t>日最大取扱数量</w:t>
            </w:r>
          </w:p>
        </w:tc>
      </w:tr>
      <w:tr w:rsidR="00253BCB" w:rsidTr="000F6A11">
        <w:trPr>
          <w:cantSplit/>
          <w:trHeight w:val="14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 w:rsidP="008D21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 w:rsidP="008D21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 w:rsidP="008D21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 w:rsidP="008D21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53BCB">
        <w:trPr>
          <w:cantSplit/>
          <w:trHeight w:val="689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貯蔵又は取扱方法の概要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53BCB">
        <w:trPr>
          <w:cantSplit/>
          <w:trHeight w:val="97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貯蔵又は取扱場所の位置、構造</w:t>
            </w:r>
            <w:r w:rsidR="002412EF">
              <w:rPr>
                <w:rFonts w:hAnsi="Courier New" w:hint="eastAsia"/>
                <w:noProof/>
                <w:sz w:val="21"/>
              </w:rPr>
              <w:t>及び</w:t>
            </w:r>
            <w:r>
              <w:rPr>
                <w:rFonts w:hAnsi="Courier New" w:hint="eastAsia"/>
                <w:noProof/>
                <w:sz w:val="21"/>
              </w:rPr>
              <w:t>設備の概要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53BCB" w:rsidTr="00C101EF">
        <w:trPr>
          <w:cantSplit/>
          <w:trHeight w:val="721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消防用設備等又は特殊消防用設備等の概要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53BCB" w:rsidTr="00C101EF">
        <w:trPr>
          <w:cantSplit/>
          <w:trHeight w:val="89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貯蔵又は取扱いの開始予定期日又は期間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53BCB">
        <w:trPr>
          <w:cantSplit/>
          <w:trHeight w:val="54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その他必要な事項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53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4248" w:type="dxa"/>
            <w:gridSpan w:val="3"/>
            <w:vAlign w:val="center"/>
          </w:tcPr>
          <w:p w:rsidR="00253BCB" w:rsidRDefault="00253B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:rsidR="00253BCB" w:rsidRDefault="00253B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53BCB" w:rsidTr="00C10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0"/>
        </w:trPr>
        <w:tc>
          <w:tcPr>
            <w:tcW w:w="4248" w:type="dxa"/>
            <w:gridSpan w:val="3"/>
          </w:tcPr>
          <w:p w:rsidR="00253BCB" w:rsidRDefault="00253BC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3"/>
          </w:tcPr>
          <w:p w:rsidR="00253BCB" w:rsidRDefault="00253B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253BCB" w:rsidRDefault="00253BCB" w:rsidP="00197867">
      <w:pPr>
        <w:wordWrap w:val="0"/>
        <w:overflowPunct w:val="0"/>
        <w:autoSpaceDE w:val="0"/>
        <w:autoSpaceDN w:val="0"/>
        <w:spacing w:beforeLines="30" w:before="100" w:line="240" w:lineRule="exact"/>
        <w:ind w:left="959" w:hangingChars="451" w:hanging="959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253BCB" w:rsidRDefault="00253BCB" w:rsidP="00197867">
      <w:pPr>
        <w:wordWrap w:val="0"/>
        <w:overflowPunct w:val="0"/>
        <w:autoSpaceDE w:val="0"/>
        <w:autoSpaceDN w:val="0"/>
        <w:spacing w:line="240" w:lineRule="exact"/>
        <w:ind w:left="959" w:hangingChars="451" w:hanging="959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253BCB" w:rsidRDefault="00253BCB" w:rsidP="00197867">
      <w:pPr>
        <w:wordWrap w:val="0"/>
        <w:overflowPunct w:val="0"/>
        <w:autoSpaceDE w:val="0"/>
        <w:autoSpaceDN w:val="0"/>
        <w:spacing w:line="240" w:lineRule="exact"/>
        <w:ind w:left="959" w:hangingChars="451" w:hanging="959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貯蔵又は取扱いの場所の見取図を添付すること。</w:t>
      </w:r>
    </w:p>
    <w:sectPr w:rsidR="00253BCB" w:rsidSect="00C101EF">
      <w:pgSz w:w="11907" w:h="16839" w:code="9"/>
      <w:pgMar w:top="1418" w:right="1701" w:bottom="1418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95" w:rsidRDefault="00ED1895" w:rsidP="00565CB6">
      <w:r>
        <w:separator/>
      </w:r>
    </w:p>
  </w:endnote>
  <w:endnote w:type="continuationSeparator" w:id="0">
    <w:p w:rsidR="00ED1895" w:rsidRDefault="00ED1895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95" w:rsidRDefault="00ED1895" w:rsidP="00565CB6">
      <w:r>
        <w:separator/>
      </w:r>
    </w:p>
  </w:footnote>
  <w:footnote w:type="continuationSeparator" w:id="0">
    <w:p w:rsidR="00ED1895" w:rsidRDefault="00ED1895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CB"/>
    <w:rsid w:val="000A74F2"/>
    <w:rsid w:val="000F6A11"/>
    <w:rsid w:val="00197867"/>
    <w:rsid w:val="002412EF"/>
    <w:rsid w:val="00253BCB"/>
    <w:rsid w:val="002802DD"/>
    <w:rsid w:val="002C4B94"/>
    <w:rsid w:val="003B045E"/>
    <w:rsid w:val="00494CB7"/>
    <w:rsid w:val="00565CB6"/>
    <w:rsid w:val="005E1C63"/>
    <w:rsid w:val="007F5DC2"/>
    <w:rsid w:val="008D2117"/>
    <w:rsid w:val="009C0BC6"/>
    <w:rsid w:val="00C101EF"/>
    <w:rsid w:val="00CA235D"/>
    <w:rsid w:val="00E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少量危険物・指定可燃物貯蔵・取扱い届出書</dc:title>
  <dc:creator>伊勢崎市</dc:creator>
  <cp:lastModifiedBy>伊勢崎市</cp:lastModifiedBy>
  <cp:revision>8</cp:revision>
  <cp:lastPrinted>2016-02-08T06:50:00Z</cp:lastPrinted>
  <dcterms:created xsi:type="dcterms:W3CDTF">2016-02-05T06:55:00Z</dcterms:created>
  <dcterms:modified xsi:type="dcterms:W3CDTF">2016-02-08T06:52:00Z</dcterms:modified>
</cp:coreProperties>
</file>