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DB56" w14:textId="77777777" w:rsidR="00E80748" w:rsidRPr="005E598D" w:rsidRDefault="00E80748" w:rsidP="00E80748">
      <w:pPr>
        <w:wordWrap w:val="0"/>
        <w:rPr>
          <w:rFonts w:hAnsi="ＭＳ 明朝"/>
          <w:sz w:val="24"/>
          <w:lang w:eastAsia="zh-CN"/>
        </w:rPr>
      </w:pPr>
      <w:r w:rsidRPr="005E598D">
        <w:rPr>
          <w:rFonts w:hAnsi="ＭＳ 明朝" w:hint="eastAsia"/>
          <w:sz w:val="24"/>
          <w:lang w:eastAsia="zh-CN"/>
        </w:rPr>
        <w:t>様式第</w:t>
      </w:r>
      <w:r>
        <w:rPr>
          <w:rFonts w:hAnsi="ＭＳ 明朝" w:hint="eastAsia"/>
          <w:sz w:val="24"/>
        </w:rPr>
        <w:t>１５</w:t>
      </w:r>
      <w:r w:rsidRPr="005E598D">
        <w:rPr>
          <w:rFonts w:hAnsi="ＭＳ 明朝" w:hint="eastAsia"/>
          <w:sz w:val="24"/>
          <w:lang w:eastAsia="zh-CN"/>
        </w:rPr>
        <w:t>号（第１３条関係）</w:t>
      </w:r>
      <w:r>
        <w:rPr>
          <w:rFonts w:hAnsi="ＭＳ 明朝" w:hint="eastAsia"/>
          <w:sz w:val="24"/>
        </w:rPr>
        <w:t>（共通様式）</w:t>
      </w:r>
    </w:p>
    <w:p w14:paraId="47F92259" w14:textId="77777777" w:rsidR="00E80748" w:rsidRPr="000A7E98" w:rsidRDefault="00E80748" w:rsidP="00E80748">
      <w:pPr>
        <w:wordWrap w:val="0"/>
        <w:overflowPunct w:val="0"/>
        <w:autoSpaceDE w:val="0"/>
        <w:autoSpaceDN w:val="0"/>
        <w:ind w:firstLineChars="49" w:firstLine="119"/>
        <w:rPr>
          <w:rFonts w:hAnsi="ＭＳ 明朝"/>
          <w:sz w:val="24"/>
          <w:szCs w:val="24"/>
          <w:lang w:eastAsia="zh-CN"/>
        </w:rPr>
      </w:pPr>
    </w:p>
    <w:p w14:paraId="3BA77B56" w14:textId="77777777" w:rsidR="00E80748" w:rsidRPr="00651208" w:rsidRDefault="00E80748" w:rsidP="00E80748">
      <w:pPr>
        <w:wordWrap w:val="0"/>
        <w:overflowPunct w:val="0"/>
        <w:autoSpaceDE w:val="0"/>
        <w:autoSpaceDN w:val="0"/>
        <w:spacing w:line="240" w:lineRule="exact"/>
        <w:jc w:val="center"/>
        <w:rPr>
          <w:rFonts w:eastAsia="SimSun"/>
          <w:sz w:val="22"/>
          <w:szCs w:val="22"/>
          <w:lang w:eastAsia="zh-CN"/>
        </w:rPr>
      </w:pPr>
      <w:r w:rsidRPr="00651208">
        <w:rPr>
          <w:rFonts w:hint="eastAsia"/>
          <w:sz w:val="22"/>
          <w:szCs w:val="22"/>
          <w:lang w:eastAsia="zh-CN"/>
        </w:rPr>
        <w:t>福祉医療費受給資格者証交付状況証明書</w:t>
      </w:r>
    </w:p>
    <w:p w14:paraId="23336544" w14:textId="77777777" w:rsidR="00E80748" w:rsidRPr="00651208" w:rsidRDefault="00E80748" w:rsidP="00E80748">
      <w:pPr>
        <w:wordWrap w:val="0"/>
        <w:overflowPunct w:val="0"/>
        <w:autoSpaceDE w:val="0"/>
        <w:autoSpaceDN w:val="0"/>
        <w:spacing w:line="240" w:lineRule="exact"/>
        <w:jc w:val="center"/>
        <w:rPr>
          <w:rFonts w:eastAsia="SimSun"/>
          <w:sz w:val="22"/>
          <w:szCs w:val="22"/>
          <w:lang w:eastAsia="zh-CN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09"/>
        <w:gridCol w:w="651"/>
        <w:gridCol w:w="1127"/>
        <w:gridCol w:w="2106"/>
        <w:gridCol w:w="328"/>
        <w:gridCol w:w="1295"/>
        <w:gridCol w:w="1323"/>
        <w:gridCol w:w="325"/>
        <w:gridCol w:w="2322"/>
      </w:tblGrid>
      <w:tr w:rsidR="00E80748" w:rsidRPr="00651208" w14:paraId="37BF7044" w14:textId="77777777" w:rsidTr="0069780A">
        <w:trPr>
          <w:trHeight w:val="352"/>
        </w:trPr>
        <w:tc>
          <w:tcPr>
            <w:tcW w:w="1272" w:type="dxa"/>
            <w:gridSpan w:val="2"/>
            <w:vMerge w:val="restart"/>
            <w:noWrap/>
            <w:vAlign w:val="center"/>
            <w:hideMark/>
          </w:tcPr>
          <w:p w14:paraId="05C09F13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氏名</w:t>
            </w:r>
          </w:p>
        </w:tc>
        <w:tc>
          <w:tcPr>
            <w:tcW w:w="4904" w:type="dxa"/>
            <w:gridSpan w:val="4"/>
            <w:vMerge w:val="restart"/>
            <w:noWrap/>
            <w:hideMark/>
          </w:tcPr>
          <w:p w14:paraId="49A34650" w14:textId="77777777" w:rsidR="00E80748" w:rsidRPr="00651208" w:rsidRDefault="00E80748" w:rsidP="0069780A">
            <w:r w:rsidRPr="00651208">
              <w:rPr>
                <w:rFonts w:hint="eastAsia"/>
              </w:rPr>
              <w:t xml:space="preserve">　</w:t>
            </w:r>
          </w:p>
        </w:tc>
        <w:tc>
          <w:tcPr>
            <w:tcW w:w="4011" w:type="dxa"/>
            <w:gridSpan w:val="3"/>
            <w:vMerge w:val="restart"/>
            <w:noWrap/>
            <w:vAlign w:val="center"/>
            <w:hideMark/>
          </w:tcPr>
          <w:p w14:paraId="17CD3D90" w14:textId="77777777" w:rsidR="00E80748" w:rsidRPr="00651208" w:rsidRDefault="00E80748" w:rsidP="0069780A">
            <w:pPr>
              <w:jc w:val="right"/>
            </w:pPr>
            <w:r w:rsidRPr="00651208">
              <w:rPr>
                <w:rFonts w:hint="eastAsia"/>
              </w:rPr>
              <w:t>年　月　日</w:t>
            </w:r>
            <w:r w:rsidRPr="00651208">
              <w:t xml:space="preserve"> </w:t>
            </w:r>
            <w:r w:rsidRPr="00651208">
              <w:rPr>
                <w:rFonts w:hint="eastAsia"/>
              </w:rPr>
              <w:t>生</w:t>
            </w:r>
          </w:p>
        </w:tc>
      </w:tr>
      <w:tr w:rsidR="00E80748" w:rsidRPr="00651208" w14:paraId="69DAC607" w14:textId="77777777" w:rsidTr="0069780A">
        <w:trPr>
          <w:trHeight w:val="272"/>
        </w:trPr>
        <w:tc>
          <w:tcPr>
            <w:tcW w:w="1272" w:type="dxa"/>
            <w:gridSpan w:val="2"/>
            <w:vMerge/>
            <w:hideMark/>
          </w:tcPr>
          <w:p w14:paraId="4642A7F6" w14:textId="77777777" w:rsidR="00E80748" w:rsidRPr="00651208" w:rsidRDefault="00E80748" w:rsidP="0069780A">
            <w:pPr>
              <w:jc w:val="center"/>
            </w:pPr>
          </w:p>
        </w:tc>
        <w:tc>
          <w:tcPr>
            <w:tcW w:w="4904" w:type="dxa"/>
            <w:gridSpan w:val="4"/>
            <w:vMerge/>
            <w:hideMark/>
          </w:tcPr>
          <w:p w14:paraId="0632583F" w14:textId="77777777" w:rsidR="00E80748" w:rsidRPr="00651208" w:rsidRDefault="00E80748" w:rsidP="0069780A"/>
        </w:tc>
        <w:tc>
          <w:tcPr>
            <w:tcW w:w="4011" w:type="dxa"/>
            <w:gridSpan w:val="3"/>
            <w:vMerge/>
            <w:hideMark/>
          </w:tcPr>
          <w:p w14:paraId="54700E20" w14:textId="77777777" w:rsidR="00E80748" w:rsidRPr="00651208" w:rsidRDefault="00E80748" w:rsidP="0069780A"/>
        </w:tc>
      </w:tr>
      <w:tr w:rsidR="00E80748" w:rsidRPr="00651208" w14:paraId="00BBBFFC" w14:textId="77777777" w:rsidTr="0069780A">
        <w:trPr>
          <w:trHeight w:val="297"/>
        </w:trPr>
        <w:tc>
          <w:tcPr>
            <w:tcW w:w="615" w:type="dxa"/>
            <w:vMerge w:val="restart"/>
            <w:noWrap/>
            <w:textDirection w:val="tbRlV"/>
            <w:hideMark/>
          </w:tcPr>
          <w:p w14:paraId="08EBE3AC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住所</w:t>
            </w:r>
          </w:p>
        </w:tc>
        <w:tc>
          <w:tcPr>
            <w:tcW w:w="657" w:type="dxa"/>
            <w:vMerge w:val="restart"/>
            <w:noWrap/>
            <w:vAlign w:val="center"/>
            <w:hideMark/>
          </w:tcPr>
          <w:p w14:paraId="5C89EAE4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新</w:t>
            </w:r>
          </w:p>
        </w:tc>
        <w:tc>
          <w:tcPr>
            <w:tcW w:w="6567" w:type="dxa"/>
            <w:gridSpan w:val="6"/>
            <w:vMerge w:val="restart"/>
            <w:noWrap/>
            <w:hideMark/>
          </w:tcPr>
          <w:p w14:paraId="32050984" w14:textId="77777777" w:rsidR="00E80748" w:rsidRPr="00651208" w:rsidRDefault="00E80748" w:rsidP="0069780A">
            <w:r w:rsidRPr="00651208">
              <w:rPr>
                <w:rFonts w:hint="eastAsia"/>
              </w:rPr>
              <w:t xml:space="preserve">　</w:t>
            </w:r>
          </w:p>
        </w:tc>
        <w:tc>
          <w:tcPr>
            <w:tcW w:w="2348" w:type="dxa"/>
            <w:vMerge w:val="restart"/>
            <w:noWrap/>
            <w:vAlign w:val="center"/>
            <w:hideMark/>
          </w:tcPr>
          <w:p w14:paraId="064ADAE2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変更年月日</w:t>
            </w:r>
          </w:p>
        </w:tc>
      </w:tr>
      <w:tr w:rsidR="00E80748" w:rsidRPr="00651208" w14:paraId="465172C8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3DC0DCA5" w14:textId="77777777" w:rsidR="00E80748" w:rsidRPr="00651208" w:rsidRDefault="00E80748" w:rsidP="0069780A">
            <w:pPr>
              <w:jc w:val="center"/>
            </w:pPr>
          </w:p>
        </w:tc>
        <w:tc>
          <w:tcPr>
            <w:tcW w:w="657" w:type="dxa"/>
            <w:vMerge/>
            <w:vAlign w:val="center"/>
            <w:hideMark/>
          </w:tcPr>
          <w:p w14:paraId="2ADD8554" w14:textId="77777777" w:rsidR="00E80748" w:rsidRPr="00651208" w:rsidRDefault="00E80748" w:rsidP="0069780A">
            <w:pPr>
              <w:jc w:val="center"/>
            </w:pPr>
          </w:p>
        </w:tc>
        <w:tc>
          <w:tcPr>
            <w:tcW w:w="6567" w:type="dxa"/>
            <w:gridSpan w:val="6"/>
            <w:vMerge/>
            <w:hideMark/>
          </w:tcPr>
          <w:p w14:paraId="0F50AF3A" w14:textId="77777777" w:rsidR="00E80748" w:rsidRPr="00651208" w:rsidRDefault="00E80748" w:rsidP="0069780A"/>
        </w:tc>
        <w:tc>
          <w:tcPr>
            <w:tcW w:w="2348" w:type="dxa"/>
            <w:vMerge/>
            <w:hideMark/>
          </w:tcPr>
          <w:p w14:paraId="255EF107" w14:textId="77777777" w:rsidR="00E80748" w:rsidRPr="00651208" w:rsidRDefault="00E80748" w:rsidP="0069780A"/>
        </w:tc>
      </w:tr>
      <w:tr w:rsidR="00E80748" w:rsidRPr="00651208" w14:paraId="52E9A78E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3DAD494F" w14:textId="77777777" w:rsidR="00E80748" w:rsidRPr="00651208" w:rsidRDefault="00E80748" w:rsidP="0069780A">
            <w:pPr>
              <w:jc w:val="center"/>
            </w:pPr>
          </w:p>
        </w:tc>
        <w:tc>
          <w:tcPr>
            <w:tcW w:w="657" w:type="dxa"/>
            <w:vMerge w:val="restart"/>
            <w:noWrap/>
            <w:vAlign w:val="center"/>
            <w:hideMark/>
          </w:tcPr>
          <w:p w14:paraId="3BE22FB2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旧</w:t>
            </w:r>
          </w:p>
        </w:tc>
        <w:tc>
          <w:tcPr>
            <w:tcW w:w="6567" w:type="dxa"/>
            <w:gridSpan w:val="6"/>
            <w:vMerge w:val="restart"/>
            <w:noWrap/>
            <w:hideMark/>
          </w:tcPr>
          <w:p w14:paraId="6F4C8AE4" w14:textId="77777777" w:rsidR="00E80748" w:rsidRPr="00651208" w:rsidRDefault="00E80748" w:rsidP="0069780A">
            <w:r w:rsidRPr="00651208">
              <w:rPr>
                <w:rFonts w:hint="eastAsia"/>
              </w:rPr>
              <w:t xml:space="preserve">　</w:t>
            </w:r>
          </w:p>
        </w:tc>
        <w:tc>
          <w:tcPr>
            <w:tcW w:w="2348" w:type="dxa"/>
            <w:vMerge w:val="restart"/>
            <w:noWrap/>
            <w:hideMark/>
          </w:tcPr>
          <w:p w14:paraId="667934C0" w14:textId="77777777" w:rsidR="00E80748" w:rsidRPr="00651208" w:rsidRDefault="00E80748" w:rsidP="0069780A">
            <w:r w:rsidRPr="00651208">
              <w:rPr>
                <w:rFonts w:hint="eastAsia"/>
              </w:rPr>
              <w:t xml:space="preserve">　</w:t>
            </w:r>
          </w:p>
        </w:tc>
      </w:tr>
      <w:tr w:rsidR="00E80748" w:rsidRPr="00651208" w14:paraId="238D1EE4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68CDCB73" w14:textId="77777777" w:rsidR="00E80748" w:rsidRPr="00651208" w:rsidRDefault="00E80748" w:rsidP="0069780A">
            <w:pPr>
              <w:jc w:val="center"/>
            </w:pPr>
          </w:p>
        </w:tc>
        <w:tc>
          <w:tcPr>
            <w:tcW w:w="657" w:type="dxa"/>
            <w:vMerge/>
            <w:hideMark/>
          </w:tcPr>
          <w:p w14:paraId="3A02E4F4" w14:textId="77777777" w:rsidR="00E80748" w:rsidRPr="00651208" w:rsidRDefault="00E80748" w:rsidP="0069780A"/>
        </w:tc>
        <w:tc>
          <w:tcPr>
            <w:tcW w:w="6567" w:type="dxa"/>
            <w:gridSpan w:val="6"/>
            <w:vMerge/>
            <w:hideMark/>
          </w:tcPr>
          <w:p w14:paraId="1C1626E1" w14:textId="77777777" w:rsidR="00E80748" w:rsidRPr="00651208" w:rsidRDefault="00E80748" w:rsidP="0069780A"/>
        </w:tc>
        <w:tc>
          <w:tcPr>
            <w:tcW w:w="2348" w:type="dxa"/>
            <w:vMerge/>
            <w:hideMark/>
          </w:tcPr>
          <w:p w14:paraId="18DE4F19" w14:textId="77777777" w:rsidR="00E80748" w:rsidRPr="00651208" w:rsidRDefault="00E80748" w:rsidP="0069780A"/>
        </w:tc>
      </w:tr>
      <w:tr w:rsidR="00E80748" w:rsidRPr="00651208" w14:paraId="0421A1AF" w14:textId="77777777" w:rsidTr="0069780A">
        <w:trPr>
          <w:trHeight w:val="297"/>
        </w:trPr>
        <w:tc>
          <w:tcPr>
            <w:tcW w:w="615" w:type="dxa"/>
            <w:vMerge w:val="restart"/>
            <w:noWrap/>
            <w:textDirection w:val="tbRlV"/>
            <w:hideMark/>
          </w:tcPr>
          <w:p w14:paraId="77E6DC21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認定根拠</w:t>
            </w:r>
          </w:p>
        </w:tc>
        <w:tc>
          <w:tcPr>
            <w:tcW w:w="4253" w:type="dxa"/>
            <w:gridSpan w:val="4"/>
            <w:vMerge w:val="restart"/>
            <w:noWrap/>
            <w:vAlign w:val="center"/>
            <w:hideMark/>
          </w:tcPr>
          <w:p w14:paraId="6E97CCE1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認定の基礎</w:t>
            </w:r>
          </w:p>
        </w:tc>
        <w:tc>
          <w:tcPr>
            <w:tcW w:w="5319" w:type="dxa"/>
            <w:gridSpan w:val="4"/>
            <w:vMerge w:val="restart"/>
            <w:hideMark/>
          </w:tcPr>
          <w:p w14:paraId="509BCD59" w14:textId="77777777" w:rsidR="00E80748" w:rsidRPr="00651208" w:rsidRDefault="00E80748" w:rsidP="0069780A">
            <w:r w:rsidRPr="00651208">
              <w:rPr>
                <w:rFonts w:hint="eastAsia"/>
              </w:rPr>
              <w:t xml:space="preserve">　</w:t>
            </w:r>
          </w:p>
        </w:tc>
      </w:tr>
      <w:tr w:rsidR="00E80748" w:rsidRPr="00651208" w14:paraId="4F8BFEB8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19445B97" w14:textId="77777777" w:rsidR="00E80748" w:rsidRPr="00651208" w:rsidRDefault="00E80748" w:rsidP="0069780A">
            <w:pPr>
              <w:jc w:val="center"/>
            </w:pPr>
          </w:p>
        </w:tc>
        <w:tc>
          <w:tcPr>
            <w:tcW w:w="4253" w:type="dxa"/>
            <w:gridSpan w:val="4"/>
            <w:vMerge/>
            <w:vAlign w:val="center"/>
            <w:hideMark/>
          </w:tcPr>
          <w:p w14:paraId="6E7A7F5A" w14:textId="77777777" w:rsidR="00E80748" w:rsidRPr="00651208" w:rsidRDefault="00E80748" w:rsidP="0069780A">
            <w:pPr>
              <w:jc w:val="center"/>
            </w:pPr>
          </w:p>
        </w:tc>
        <w:tc>
          <w:tcPr>
            <w:tcW w:w="5319" w:type="dxa"/>
            <w:gridSpan w:val="4"/>
            <w:vMerge/>
            <w:hideMark/>
          </w:tcPr>
          <w:p w14:paraId="6C74952E" w14:textId="77777777" w:rsidR="00E80748" w:rsidRPr="00651208" w:rsidRDefault="00E80748" w:rsidP="0069780A"/>
        </w:tc>
      </w:tr>
      <w:tr w:rsidR="00E80748" w:rsidRPr="00651208" w14:paraId="1141D585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48B7C02B" w14:textId="77777777" w:rsidR="00E80748" w:rsidRPr="00651208" w:rsidRDefault="00E80748" w:rsidP="0069780A">
            <w:pPr>
              <w:jc w:val="center"/>
            </w:pPr>
          </w:p>
        </w:tc>
        <w:tc>
          <w:tcPr>
            <w:tcW w:w="4253" w:type="dxa"/>
            <w:gridSpan w:val="4"/>
            <w:vMerge w:val="restart"/>
            <w:noWrap/>
            <w:vAlign w:val="center"/>
            <w:hideMark/>
          </w:tcPr>
          <w:p w14:paraId="4C541DF8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認定の内容</w:t>
            </w:r>
          </w:p>
        </w:tc>
        <w:tc>
          <w:tcPr>
            <w:tcW w:w="5319" w:type="dxa"/>
            <w:gridSpan w:val="4"/>
            <w:vMerge w:val="restart"/>
            <w:hideMark/>
          </w:tcPr>
          <w:p w14:paraId="520E7F98" w14:textId="77777777" w:rsidR="00E80748" w:rsidRPr="00651208" w:rsidRDefault="00E80748" w:rsidP="0069780A">
            <w:r w:rsidRPr="00651208">
              <w:rPr>
                <w:rFonts w:hint="eastAsia"/>
              </w:rPr>
              <w:t xml:space="preserve">　</w:t>
            </w:r>
          </w:p>
        </w:tc>
      </w:tr>
      <w:tr w:rsidR="00E80748" w:rsidRPr="00651208" w14:paraId="26AB6CEC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25A906FD" w14:textId="77777777" w:rsidR="00E80748" w:rsidRPr="00651208" w:rsidRDefault="00E80748" w:rsidP="0069780A">
            <w:pPr>
              <w:jc w:val="center"/>
            </w:pPr>
          </w:p>
        </w:tc>
        <w:tc>
          <w:tcPr>
            <w:tcW w:w="4253" w:type="dxa"/>
            <w:gridSpan w:val="4"/>
            <w:vMerge/>
            <w:vAlign w:val="center"/>
            <w:hideMark/>
          </w:tcPr>
          <w:p w14:paraId="607DF02D" w14:textId="77777777" w:rsidR="00E80748" w:rsidRPr="00651208" w:rsidRDefault="00E80748" w:rsidP="0069780A">
            <w:pPr>
              <w:jc w:val="center"/>
            </w:pPr>
          </w:p>
        </w:tc>
        <w:tc>
          <w:tcPr>
            <w:tcW w:w="5319" w:type="dxa"/>
            <w:gridSpan w:val="4"/>
            <w:vMerge/>
            <w:hideMark/>
          </w:tcPr>
          <w:p w14:paraId="5A73C723" w14:textId="77777777" w:rsidR="00E80748" w:rsidRPr="00651208" w:rsidRDefault="00E80748" w:rsidP="0069780A"/>
        </w:tc>
      </w:tr>
      <w:tr w:rsidR="00E80748" w:rsidRPr="00651208" w14:paraId="6C97E0C0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197E6018" w14:textId="77777777" w:rsidR="00E80748" w:rsidRPr="00651208" w:rsidRDefault="00E80748" w:rsidP="0069780A">
            <w:pPr>
              <w:jc w:val="center"/>
            </w:pPr>
          </w:p>
        </w:tc>
        <w:tc>
          <w:tcPr>
            <w:tcW w:w="4253" w:type="dxa"/>
            <w:gridSpan w:val="4"/>
            <w:vMerge w:val="restart"/>
            <w:noWrap/>
            <w:vAlign w:val="center"/>
            <w:hideMark/>
          </w:tcPr>
          <w:p w14:paraId="203941B4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有期年月日</w:t>
            </w:r>
          </w:p>
        </w:tc>
        <w:tc>
          <w:tcPr>
            <w:tcW w:w="5319" w:type="dxa"/>
            <w:gridSpan w:val="4"/>
            <w:vMerge w:val="restart"/>
            <w:hideMark/>
          </w:tcPr>
          <w:p w14:paraId="4F9A46B8" w14:textId="77777777" w:rsidR="00E80748" w:rsidRPr="00651208" w:rsidRDefault="00E80748" w:rsidP="0069780A">
            <w:r w:rsidRPr="00651208">
              <w:rPr>
                <w:rFonts w:hint="eastAsia"/>
              </w:rPr>
              <w:t xml:space="preserve">　</w:t>
            </w:r>
          </w:p>
        </w:tc>
      </w:tr>
      <w:tr w:rsidR="00E80748" w:rsidRPr="00651208" w14:paraId="7DD4CF58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199612C6" w14:textId="77777777" w:rsidR="00E80748" w:rsidRPr="00651208" w:rsidRDefault="00E80748" w:rsidP="0069780A">
            <w:pPr>
              <w:jc w:val="center"/>
            </w:pPr>
          </w:p>
        </w:tc>
        <w:tc>
          <w:tcPr>
            <w:tcW w:w="4253" w:type="dxa"/>
            <w:gridSpan w:val="4"/>
            <w:vMerge/>
            <w:hideMark/>
          </w:tcPr>
          <w:p w14:paraId="2D5AF47F" w14:textId="77777777" w:rsidR="00E80748" w:rsidRPr="00651208" w:rsidRDefault="00E80748" w:rsidP="0069780A"/>
        </w:tc>
        <w:tc>
          <w:tcPr>
            <w:tcW w:w="5319" w:type="dxa"/>
            <w:gridSpan w:val="4"/>
            <w:vMerge/>
            <w:hideMark/>
          </w:tcPr>
          <w:p w14:paraId="15627951" w14:textId="77777777" w:rsidR="00E80748" w:rsidRPr="00651208" w:rsidRDefault="00E80748" w:rsidP="0069780A"/>
        </w:tc>
      </w:tr>
      <w:tr w:rsidR="00E80748" w:rsidRPr="00651208" w14:paraId="425F6A43" w14:textId="77777777" w:rsidTr="0069780A">
        <w:trPr>
          <w:trHeight w:val="297"/>
        </w:trPr>
        <w:tc>
          <w:tcPr>
            <w:tcW w:w="615" w:type="dxa"/>
            <w:vMerge w:val="restart"/>
            <w:noWrap/>
            <w:textDirection w:val="tbRlV"/>
            <w:hideMark/>
          </w:tcPr>
          <w:p w14:paraId="682368A4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課税の状況</w:t>
            </w:r>
          </w:p>
        </w:tc>
        <w:tc>
          <w:tcPr>
            <w:tcW w:w="4253" w:type="dxa"/>
            <w:gridSpan w:val="4"/>
            <w:vMerge w:val="restart"/>
            <w:noWrap/>
            <w:vAlign w:val="center"/>
            <w:hideMark/>
          </w:tcPr>
          <w:p w14:paraId="31723737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社会保険各法の被保険者の市民税</w:t>
            </w:r>
          </w:p>
        </w:tc>
        <w:tc>
          <w:tcPr>
            <w:tcW w:w="5319" w:type="dxa"/>
            <w:gridSpan w:val="4"/>
            <w:vMerge w:val="restart"/>
            <w:noWrap/>
            <w:vAlign w:val="center"/>
            <w:hideMark/>
          </w:tcPr>
          <w:p w14:paraId="05BD1871" w14:textId="77777777" w:rsidR="00E80748" w:rsidRPr="00651208" w:rsidRDefault="00E80748" w:rsidP="0069780A">
            <w:pPr>
              <w:jc w:val="right"/>
            </w:pPr>
            <w:r w:rsidRPr="00651208">
              <w:rPr>
                <w:rFonts w:hint="eastAsia"/>
              </w:rPr>
              <w:t>年度（　　　　年所得）</w:t>
            </w:r>
            <w:r w:rsidRPr="00651208">
              <w:t xml:space="preserve"> </w:t>
            </w:r>
            <w:r w:rsidRPr="00651208">
              <w:rPr>
                <w:rFonts w:hint="eastAsia"/>
              </w:rPr>
              <w:t>課税</w:t>
            </w:r>
            <w:r w:rsidRPr="00651208">
              <w:t xml:space="preserve"> </w:t>
            </w:r>
            <w:r w:rsidRPr="00651208">
              <w:rPr>
                <w:rFonts w:hint="eastAsia"/>
              </w:rPr>
              <w:t>・</w:t>
            </w:r>
            <w:r w:rsidRPr="00651208">
              <w:t xml:space="preserve"> </w:t>
            </w:r>
            <w:r w:rsidRPr="00651208">
              <w:rPr>
                <w:rFonts w:hint="eastAsia"/>
              </w:rPr>
              <w:t>非課税</w:t>
            </w:r>
          </w:p>
        </w:tc>
      </w:tr>
      <w:tr w:rsidR="00E80748" w:rsidRPr="00651208" w14:paraId="59EA338D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617C638E" w14:textId="77777777" w:rsidR="00E80748" w:rsidRPr="00651208" w:rsidRDefault="00E80748" w:rsidP="0069780A">
            <w:pPr>
              <w:jc w:val="center"/>
            </w:pPr>
          </w:p>
        </w:tc>
        <w:tc>
          <w:tcPr>
            <w:tcW w:w="4253" w:type="dxa"/>
            <w:gridSpan w:val="4"/>
            <w:vMerge/>
            <w:hideMark/>
          </w:tcPr>
          <w:p w14:paraId="7C0428E8" w14:textId="77777777" w:rsidR="00E80748" w:rsidRPr="00651208" w:rsidRDefault="00E80748" w:rsidP="0069780A"/>
        </w:tc>
        <w:tc>
          <w:tcPr>
            <w:tcW w:w="5319" w:type="dxa"/>
            <w:gridSpan w:val="4"/>
            <w:vMerge/>
            <w:hideMark/>
          </w:tcPr>
          <w:p w14:paraId="46A242D1" w14:textId="77777777" w:rsidR="00E80748" w:rsidRPr="00651208" w:rsidRDefault="00E80748" w:rsidP="0069780A"/>
        </w:tc>
      </w:tr>
      <w:tr w:rsidR="00E80748" w:rsidRPr="00651208" w14:paraId="781E14F4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08C88A15" w14:textId="77777777" w:rsidR="00E80748" w:rsidRPr="00651208" w:rsidRDefault="00E80748" w:rsidP="0069780A">
            <w:pPr>
              <w:jc w:val="center"/>
            </w:pPr>
          </w:p>
        </w:tc>
        <w:tc>
          <w:tcPr>
            <w:tcW w:w="1795" w:type="dxa"/>
            <w:gridSpan w:val="2"/>
            <w:vMerge w:val="restart"/>
            <w:tcBorders>
              <w:tl2br w:val="single" w:sz="4" w:space="0" w:color="auto"/>
            </w:tcBorders>
            <w:noWrap/>
            <w:hideMark/>
          </w:tcPr>
          <w:p w14:paraId="106603A6" w14:textId="77777777" w:rsidR="00E80748" w:rsidRPr="00651208" w:rsidRDefault="00E80748" w:rsidP="0069780A">
            <w:r w:rsidRPr="00651208">
              <w:rPr>
                <w:rFonts w:hint="eastAsia"/>
              </w:rPr>
              <w:t xml:space="preserve">　</w:t>
            </w:r>
          </w:p>
        </w:tc>
        <w:tc>
          <w:tcPr>
            <w:tcW w:w="3766" w:type="dxa"/>
            <w:gridSpan w:val="3"/>
            <w:vMerge w:val="restart"/>
            <w:noWrap/>
            <w:vAlign w:val="center"/>
            <w:hideMark/>
          </w:tcPr>
          <w:p w14:paraId="34A6BDBD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本人</w:t>
            </w:r>
          </w:p>
        </w:tc>
        <w:tc>
          <w:tcPr>
            <w:tcW w:w="4011" w:type="dxa"/>
            <w:gridSpan w:val="3"/>
            <w:vMerge w:val="restart"/>
            <w:hideMark/>
          </w:tcPr>
          <w:p w14:paraId="7BC9CB9B" w14:textId="77777777" w:rsidR="00E80748" w:rsidRPr="00651208" w:rsidRDefault="00E80748" w:rsidP="0069780A">
            <w:r w:rsidRPr="00651208">
              <w:rPr>
                <w:rFonts w:hint="eastAsia"/>
              </w:rPr>
              <w:t xml:space="preserve">　　　　　配偶者又は扶養義務者</w:t>
            </w:r>
          </w:p>
          <w:p w14:paraId="0794F23F" w14:textId="77777777" w:rsidR="00E80748" w:rsidRPr="00651208" w:rsidRDefault="00E80748" w:rsidP="0069780A">
            <w:r w:rsidRPr="00651208">
              <w:br/>
            </w:r>
            <w:r w:rsidRPr="00651208">
              <w:rPr>
                <w:rFonts w:hint="eastAsia"/>
              </w:rPr>
              <w:t xml:space="preserve">　氏　　名：</w:t>
            </w:r>
            <w:r w:rsidRPr="00651208">
              <w:br/>
            </w:r>
            <w:r w:rsidRPr="00651208">
              <w:rPr>
                <w:rFonts w:hint="eastAsia"/>
              </w:rPr>
              <w:t xml:space="preserve">　生年月日：</w:t>
            </w:r>
          </w:p>
        </w:tc>
      </w:tr>
      <w:tr w:rsidR="00E80748" w:rsidRPr="00651208" w14:paraId="6DB12D59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3516CC14" w14:textId="77777777" w:rsidR="00E80748" w:rsidRPr="00651208" w:rsidRDefault="00E80748" w:rsidP="0069780A">
            <w:pPr>
              <w:jc w:val="center"/>
            </w:pPr>
          </w:p>
        </w:tc>
        <w:tc>
          <w:tcPr>
            <w:tcW w:w="1795" w:type="dxa"/>
            <w:gridSpan w:val="2"/>
            <w:vMerge/>
            <w:hideMark/>
          </w:tcPr>
          <w:p w14:paraId="469FE36C" w14:textId="77777777" w:rsidR="00E80748" w:rsidRPr="00651208" w:rsidRDefault="00E80748" w:rsidP="0069780A"/>
        </w:tc>
        <w:tc>
          <w:tcPr>
            <w:tcW w:w="3766" w:type="dxa"/>
            <w:gridSpan w:val="3"/>
            <w:vMerge/>
            <w:hideMark/>
          </w:tcPr>
          <w:p w14:paraId="7EE47CFF" w14:textId="77777777" w:rsidR="00E80748" w:rsidRPr="00651208" w:rsidRDefault="00E80748" w:rsidP="0069780A"/>
        </w:tc>
        <w:tc>
          <w:tcPr>
            <w:tcW w:w="4011" w:type="dxa"/>
            <w:gridSpan w:val="3"/>
            <w:vMerge/>
            <w:hideMark/>
          </w:tcPr>
          <w:p w14:paraId="1E9C4FE1" w14:textId="77777777" w:rsidR="00E80748" w:rsidRPr="00651208" w:rsidRDefault="00E80748" w:rsidP="0069780A"/>
        </w:tc>
      </w:tr>
      <w:tr w:rsidR="00E80748" w:rsidRPr="00651208" w14:paraId="1D981D1A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41259B87" w14:textId="77777777" w:rsidR="00E80748" w:rsidRPr="00651208" w:rsidRDefault="00E80748" w:rsidP="0069780A">
            <w:pPr>
              <w:jc w:val="center"/>
            </w:pPr>
          </w:p>
        </w:tc>
        <w:tc>
          <w:tcPr>
            <w:tcW w:w="1795" w:type="dxa"/>
            <w:gridSpan w:val="2"/>
            <w:vMerge/>
            <w:hideMark/>
          </w:tcPr>
          <w:p w14:paraId="5ACC6EF8" w14:textId="77777777" w:rsidR="00E80748" w:rsidRPr="00651208" w:rsidRDefault="00E80748" w:rsidP="0069780A"/>
        </w:tc>
        <w:tc>
          <w:tcPr>
            <w:tcW w:w="3766" w:type="dxa"/>
            <w:gridSpan w:val="3"/>
            <w:vMerge/>
            <w:hideMark/>
          </w:tcPr>
          <w:p w14:paraId="6FCA13A1" w14:textId="77777777" w:rsidR="00E80748" w:rsidRPr="00651208" w:rsidRDefault="00E80748" w:rsidP="0069780A"/>
        </w:tc>
        <w:tc>
          <w:tcPr>
            <w:tcW w:w="4011" w:type="dxa"/>
            <w:gridSpan w:val="3"/>
            <w:vMerge/>
            <w:hideMark/>
          </w:tcPr>
          <w:p w14:paraId="36600B23" w14:textId="77777777" w:rsidR="00E80748" w:rsidRPr="00651208" w:rsidRDefault="00E80748" w:rsidP="0069780A"/>
        </w:tc>
      </w:tr>
      <w:tr w:rsidR="00E80748" w:rsidRPr="00651208" w14:paraId="60CFCC6E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6FA12AAF" w14:textId="77777777" w:rsidR="00E80748" w:rsidRPr="00651208" w:rsidRDefault="00E80748" w:rsidP="0069780A">
            <w:pPr>
              <w:jc w:val="center"/>
            </w:pPr>
          </w:p>
        </w:tc>
        <w:tc>
          <w:tcPr>
            <w:tcW w:w="1795" w:type="dxa"/>
            <w:gridSpan w:val="2"/>
            <w:vMerge w:val="restart"/>
            <w:vAlign w:val="center"/>
            <w:hideMark/>
          </w:tcPr>
          <w:p w14:paraId="14EF7D47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控除後の</w:t>
            </w:r>
            <w:r w:rsidRPr="00651208">
              <w:br/>
            </w:r>
            <w:r w:rsidRPr="00651208">
              <w:rPr>
                <w:rFonts w:hint="eastAsia"/>
              </w:rPr>
              <w:t>所得額</w:t>
            </w:r>
          </w:p>
        </w:tc>
        <w:tc>
          <w:tcPr>
            <w:tcW w:w="3766" w:type="dxa"/>
            <w:gridSpan w:val="3"/>
            <w:vMerge w:val="restart"/>
            <w:noWrap/>
            <w:vAlign w:val="bottom"/>
            <w:hideMark/>
          </w:tcPr>
          <w:p w14:paraId="42A5D074" w14:textId="77777777" w:rsidR="00E80748" w:rsidRPr="00651208" w:rsidRDefault="00E80748" w:rsidP="0069780A">
            <w:pPr>
              <w:jc w:val="right"/>
            </w:pPr>
            <w:r w:rsidRPr="00651208">
              <w:rPr>
                <w:rFonts w:hint="eastAsia"/>
              </w:rPr>
              <w:t>円</w:t>
            </w:r>
          </w:p>
        </w:tc>
        <w:tc>
          <w:tcPr>
            <w:tcW w:w="4011" w:type="dxa"/>
            <w:gridSpan w:val="3"/>
            <w:vMerge w:val="restart"/>
            <w:noWrap/>
            <w:vAlign w:val="bottom"/>
            <w:hideMark/>
          </w:tcPr>
          <w:p w14:paraId="6E3ACCCD" w14:textId="77777777" w:rsidR="00E80748" w:rsidRPr="00651208" w:rsidRDefault="00E80748" w:rsidP="0069780A">
            <w:pPr>
              <w:jc w:val="right"/>
            </w:pPr>
            <w:r w:rsidRPr="00651208">
              <w:rPr>
                <w:rFonts w:hint="eastAsia"/>
              </w:rPr>
              <w:t>円</w:t>
            </w:r>
          </w:p>
        </w:tc>
      </w:tr>
      <w:tr w:rsidR="00E80748" w:rsidRPr="00651208" w14:paraId="033BDCB4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1EE290D3" w14:textId="77777777" w:rsidR="00E80748" w:rsidRPr="00651208" w:rsidRDefault="00E80748" w:rsidP="0069780A">
            <w:pPr>
              <w:jc w:val="center"/>
            </w:pPr>
          </w:p>
        </w:tc>
        <w:tc>
          <w:tcPr>
            <w:tcW w:w="1795" w:type="dxa"/>
            <w:gridSpan w:val="2"/>
            <w:vMerge/>
            <w:vAlign w:val="center"/>
            <w:hideMark/>
          </w:tcPr>
          <w:p w14:paraId="74DAA19A" w14:textId="77777777" w:rsidR="00E80748" w:rsidRPr="00651208" w:rsidRDefault="00E80748" w:rsidP="0069780A">
            <w:pPr>
              <w:jc w:val="center"/>
            </w:pPr>
          </w:p>
        </w:tc>
        <w:tc>
          <w:tcPr>
            <w:tcW w:w="3766" w:type="dxa"/>
            <w:gridSpan w:val="3"/>
            <w:vMerge/>
            <w:vAlign w:val="bottom"/>
            <w:hideMark/>
          </w:tcPr>
          <w:p w14:paraId="02767E92" w14:textId="77777777" w:rsidR="00E80748" w:rsidRPr="00651208" w:rsidRDefault="00E80748" w:rsidP="0069780A">
            <w:pPr>
              <w:jc w:val="right"/>
            </w:pPr>
          </w:p>
        </w:tc>
        <w:tc>
          <w:tcPr>
            <w:tcW w:w="4011" w:type="dxa"/>
            <w:gridSpan w:val="3"/>
            <w:vMerge/>
            <w:vAlign w:val="bottom"/>
            <w:hideMark/>
          </w:tcPr>
          <w:p w14:paraId="16E250A1" w14:textId="77777777" w:rsidR="00E80748" w:rsidRPr="00651208" w:rsidRDefault="00E80748" w:rsidP="0069780A">
            <w:pPr>
              <w:jc w:val="right"/>
            </w:pPr>
          </w:p>
        </w:tc>
      </w:tr>
      <w:tr w:rsidR="00E80748" w:rsidRPr="00651208" w14:paraId="42AD4D77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2A8E8FF4" w14:textId="77777777" w:rsidR="00E80748" w:rsidRPr="00651208" w:rsidRDefault="00E80748" w:rsidP="0069780A">
            <w:pPr>
              <w:jc w:val="center"/>
            </w:pPr>
          </w:p>
        </w:tc>
        <w:tc>
          <w:tcPr>
            <w:tcW w:w="1795" w:type="dxa"/>
            <w:gridSpan w:val="2"/>
            <w:vMerge w:val="restart"/>
            <w:vAlign w:val="center"/>
            <w:hideMark/>
          </w:tcPr>
          <w:p w14:paraId="3A353DB7" w14:textId="77777777" w:rsidR="00E80748" w:rsidRPr="005206AC" w:rsidRDefault="00E80748" w:rsidP="0069780A">
            <w:pPr>
              <w:jc w:val="center"/>
              <w:rPr>
                <w:u w:color="FF0000"/>
              </w:rPr>
            </w:pPr>
            <w:r w:rsidRPr="005206AC">
              <w:rPr>
                <w:rFonts w:hint="eastAsia"/>
                <w:u w:color="FF0000"/>
              </w:rPr>
              <w:t>扶養親族等の数</w:t>
            </w:r>
          </w:p>
        </w:tc>
        <w:tc>
          <w:tcPr>
            <w:tcW w:w="3766" w:type="dxa"/>
            <w:gridSpan w:val="3"/>
            <w:vMerge w:val="restart"/>
            <w:noWrap/>
            <w:vAlign w:val="bottom"/>
            <w:hideMark/>
          </w:tcPr>
          <w:p w14:paraId="278D5732" w14:textId="77777777" w:rsidR="00E80748" w:rsidRPr="00651208" w:rsidRDefault="00E80748" w:rsidP="0069780A">
            <w:pPr>
              <w:jc w:val="right"/>
            </w:pPr>
            <w:r w:rsidRPr="00651208">
              <w:rPr>
                <w:rFonts w:hint="eastAsia"/>
              </w:rPr>
              <w:t>人</w:t>
            </w:r>
          </w:p>
        </w:tc>
        <w:tc>
          <w:tcPr>
            <w:tcW w:w="4011" w:type="dxa"/>
            <w:gridSpan w:val="3"/>
            <w:vMerge w:val="restart"/>
            <w:noWrap/>
            <w:vAlign w:val="bottom"/>
            <w:hideMark/>
          </w:tcPr>
          <w:p w14:paraId="7456D81A" w14:textId="77777777" w:rsidR="00E80748" w:rsidRPr="00651208" w:rsidRDefault="00E80748" w:rsidP="0069780A">
            <w:pPr>
              <w:jc w:val="right"/>
            </w:pPr>
            <w:r w:rsidRPr="00651208">
              <w:rPr>
                <w:rFonts w:hint="eastAsia"/>
              </w:rPr>
              <w:t>人</w:t>
            </w:r>
          </w:p>
        </w:tc>
      </w:tr>
      <w:tr w:rsidR="00E80748" w:rsidRPr="00651208" w14:paraId="25CDF344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0D8196FD" w14:textId="77777777" w:rsidR="00E80748" w:rsidRPr="00651208" w:rsidRDefault="00E80748" w:rsidP="0069780A">
            <w:pPr>
              <w:jc w:val="center"/>
            </w:pPr>
          </w:p>
        </w:tc>
        <w:tc>
          <w:tcPr>
            <w:tcW w:w="1795" w:type="dxa"/>
            <w:gridSpan w:val="2"/>
            <w:vMerge/>
            <w:vAlign w:val="center"/>
            <w:hideMark/>
          </w:tcPr>
          <w:p w14:paraId="3F8A29B3" w14:textId="77777777" w:rsidR="00E80748" w:rsidRPr="00651208" w:rsidRDefault="00E80748" w:rsidP="0069780A">
            <w:pPr>
              <w:jc w:val="center"/>
            </w:pPr>
          </w:p>
        </w:tc>
        <w:tc>
          <w:tcPr>
            <w:tcW w:w="3766" w:type="dxa"/>
            <w:gridSpan w:val="3"/>
            <w:vMerge/>
            <w:vAlign w:val="bottom"/>
            <w:hideMark/>
          </w:tcPr>
          <w:p w14:paraId="326E7DF0" w14:textId="77777777" w:rsidR="00E80748" w:rsidRPr="00651208" w:rsidRDefault="00E80748" w:rsidP="0069780A">
            <w:pPr>
              <w:jc w:val="right"/>
            </w:pPr>
          </w:p>
        </w:tc>
        <w:tc>
          <w:tcPr>
            <w:tcW w:w="4011" w:type="dxa"/>
            <w:gridSpan w:val="3"/>
            <w:vMerge/>
            <w:vAlign w:val="bottom"/>
            <w:hideMark/>
          </w:tcPr>
          <w:p w14:paraId="53E225B8" w14:textId="77777777" w:rsidR="00E80748" w:rsidRPr="00651208" w:rsidRDefault="00E80748" w:rsidP="0069780A">
            <w:pPr>
              <w:jc w:val="right"/>
            </w:pPr>
          </w:p>
        </w:tc>
      </w:tr>
      <w:tr w:rsidR="00E80748" w:rsidRPr="00651208" w14:paraId="1ABBF913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68FA2EFF" w14:textId="77777777" w:rsidR="00E80748" w:rsidRPr="00651208" w:rsidRDefault="00E80748" w:rsidP="0069780A">
            <w:pPr>
              <w:jc w:val="center"/>
            </w:pPr>
          </w:p>
        </w:tc>
        <w:tc>
          <w:tcPr>
            <w:tcW w:w="1795" w:type="dxa"/>
            <w:gridSpan w:val="2"/>
            <w:vMerge w:val="restart"/>
            <w:noWrap/>
            <w:vAlign w:val="center"/>
            <w:hideMark/>
          </w:tcPr>
          <w:p w14:paraId="60E9EEC9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限度額</w:t>
            </w:r>
          </w:p>
        </w:tc>
        <w:tc>
          <w:tcPr>
            <w:tcW w:w="3766" w:type="dxa"/>
            <w:gridSpan w:val="3"/>
            <w:vMerge w:val="restart"/>
            <w:noWrap/>
            <w:vAlign w:val="bottom"/>
            <w:hideMark/>
          </w:tcPr>
          <w:p w14:paraId="097A826B" w14:textId="77777777" w:rsidR="00E80748" w:rsidRPr="00651208" w:rsidRDefault="00E80748" w:rsidP="0069780A">
            <w:pPr>
              <w:jc w:val="right"/>
            </w:pPr>
            <w:r w:rsidRPr="00651208">
              <w:rPr>
                <w:rFonts w:hint="eastAsia"/>
              </w:rPr>
              <w:t>円</w:t>
            </w:r>
          </w:p>
        </w:tc>
        <w:tc>
          <w:tcPr>
            <w:tcW w:w="4011" w:type="dxa"/>
            <w:gridSpan w:val="3"/>
            <w:vMerge w:val="restart"/>
            <w:noWrap/>
            <w:vAlign w:val="bottom"/>
            <w:hideMark/>
          </w:tcPr>
          <w:p w14:paraId="3BE9FDD7" w14:textId="77777777" w:rsidR="00E80748" w:rsidRPr="00651208" w:rsidRDefault="00E80748" w:rsidP="0069780A">
            <w:pPr>
              <w:jc w:val="right"/>
            </w:pPr>
            <w:r w:rsidRPr="00651208">
              <w:rPr>
                <w:rFonts w:hint="eastAsia"/>
              </w:rPr>
              <w:t>円</w:t>
            </w:r>
          </w:p>
        </w:tc>
      </w:tr>
      <w:tr w:rsidR="00E80748" w:rsidRPr="00651208" w14:paraId="1A2C7663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384F0AD2" w14:textId="77777777" w:rsidR="00E80748" w:rsidRPr="00651208" w:rsidRDefault="00E80748" w:rsidP="0069780A">
            <w:pPr>
              <w:jc w:val="center"/>
            </w:pPr>
          </w:p>
        </w:tc>
        <w:tc>
          <w:tcPr>
            <w:tcW w:w="1795" w:type="dxa"/>
            <w:gridSpan w:val="2"/>
            <w:vMerge/>
            <w:hideMark/>
          </w:tcPr>
          <w:p w14:paraId="4B5EE79D" w14:textId="77777777" w:rsidR="00E80748" w:rsidRPr="00651208" w:rsidRDefault="00E80748" w:rsidP="0069780A"/>
        </w:tc>
        <w:tc>
          <w:tcPr>
            <w:tcW w:w="3766" w:type="dxa"/>
            <w:gridSpan w:val="3"/>
            <w:vMerge/>
            <w:hideMark/>
          </w:tcPr>
          <w:p w14:paraId="12E85D43" w14:textId="77777777" w:rsidR="00E80748" w:rsidRPr="00651208" w:rsidRDefault="00E80748" w:rsidP="0069780A"/>
        </w:tc>
        <w:tc>
          <w:tcPr>
            <w:tcW w:w="4011" w:type="dxa"/>
            <w:gridSpan w:val="3"/>
            <w:vMerge/>
            <w:hideMark/>
          </w:tcPr>
          <w:p w14:paraId="774E840A" w14:textId="77777777" w:rsidR="00E80748" w:rsidRPr="00651208" w:rsidRDefault="00E80748" w:rsidP="0069780A"/>
        </w:tc>
      </w:tr>
      <w:tr w:rsidR="00E80748" w:rsidRPr="00651208" w14:paraId="3BA2E53C" w14:textId="77777777" w:rsidTr="0069780A">
        <w:trPr>
          <w:trHeight w:val="604"/>
        </w:trPr>
        <w:tc>
          <w:tcPr>
            <w:tcW w:w="615" w:type="dxa"/>
            <w:vMerge w:val="restart"/>
            <w:noWrap/>
            <w:textDirection w:val="tbRlV"/>
            <w:hideMark/>
          </w:tcPr>
          <w:p w14:paraId="36C66618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医療保険の状況</w:t>
            </w:r>
          </w:p>
        </w:tc>
        <w:tc>
          <w:tcPr>
            <w:tcW w:w="3924" w:type="dxa"/>
            <w:gridSpan w:val="3"/>
            <w:noWrap/>
            <w:vAlign w:val="center"/>
            <w:hideMark/>
          </w:tcPr>
          <w:p w14:paraId="74476E0C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保険の種類（保険者番号）</w:t>
            </w:r>
          </w:p>
        </w:tc>
        <w:tc>
          <w:tcPr>
            <w:tcW w:w="5648" w:type="dxa"/>
            <w:gridSpan w:val="5"/>
            <w:noWrap/>
            <w:vAlign w:val="center"/>
            <w:hideMark/>
          </w:tcPr>
          <w:p w14:paraId="7355BF90" w14:textId="77777777" w:rsidR="00E80748" w:rsidRPr="00651208" w:rsidRDefault="00E80748" w:rsidP="0069780A">
            <w:pPr>
              <w:jc w:val="right"/>
            </w:pPr>
            <w:r w:rsidRPr="00651208">
              <w:rPr>
                <w:rFonts w:hint="eastAsia"/>
              </w:rPr>
              <w:t>（　　　　　　　　　）</w:t>
            </w:r>
          </w:p>
        </w:tc>
      </w:tr>
      <w:tr w:rsidR="00E80748" w:rsidRPr="00651208" w14:paraId="267B4760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7340F441" w14:textId="77777777" w:rsidR="00E80748" w:rsidRPr="00651208" w:rsidRDefault="00E80748" w:rsidP="0069780A"/>
        </w:tc>
        <w:tc>
          <w:tcPr>
            <w:tcW w:w="3924" w:type="dxa"/>
            <w:gridSpan w:val="3"/>
            <w:vMerge w:val="restart"/>
            <w:vAlign w:val="center"/>
            <w:hideMark/>
          </w:tcPr>
          <w:p w14:paraId="1DE74A11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被保険者証、組合員証又は</w:t>
            </w:r>
            <w:r w:rsidRPr="00651208">
              <w:br/>
            </w:r>
            <w:r w:rsidRPr="00651208">
              <w:rPr>
                <w:rFonts w:hint="eastAsia"/>
              </w:rPr>
              <w:t>加入者証の記号番号</w:t>
            </w:r>
          </w:p>
        </w:tc>
        <w:tc>
          <w:tcPr>
            <w:tcW w:w="5648" w:type="dxa"/>
            <w:gridSpan w:val="5"/>
            <w:vMerge w:val="restart"/>
            <w:noWrap/>
            <w:hideMark/>
          </w:tcPr>
          <w:p w14:paraId="4D1129BE" w14:textId="77777777" w:rsidR="00E80748" w:rsidRPr="00651208" w:rsidRDefault="00E80748" w:rsidP="0069780A">
            <w:r w:rsidRPr="00651208">
              <w:rPr>
                <w:rFonts w:hint="eastAsia"/>
              </w:rPr>
              <w:t xml:space="preserve">　</w:t>
            </w:r>
          </w:p>
        </w:tc>
      </w:tr>
      <w:tr w:rsidR="00E80748" w:rsidRPr="00651208" w14:paraId="1C94FA82" w14:textId="77777777" w:rsidTr="0069780A">
        <w:trPr>
          <w:trHeight w:val="297"/>
        </w:trPr>
        <w:tc>
          <w:tcPr>
            <w:tcW w:w="615" w:type="dxa"/>
            <w:vMerge/>
            <w:hideMark/>
          </w:tcPr>
          <w:p w14:paraId="626DF02F" w14:textId="77777777" w:rsidR="00E80748" w:rsidRPr="00651208" w:rsidRDefault="00E80748" w:rsidP="0069780A"/>
        </w:tc>
        <w:tc>
          <w:tcPr>
            <w:tcW w:w="3924" w:type="dxa"/>
            <w:gridSpan w:val="3"/>
            <w:vMerge/>
            <w:vAlign w:val="center"/>
            <w:hideMark/>
          </w:tcPr>
          <w:p w14:paraId="2EA431C3" w14:textId="77777777" w:rsidR="00E80748" w:rsidRPr="00651208" w:rsidRDefault="00E80748" w:rsidP="0069780A">
            <w:pPr>
              <w:jc w:val="center"/>
            </w:pPr>
          </w:p>
        </w:tc>
        <w:tc>
          <w:tcPr>
            <w:tcW w:w="5648" w:type="dxa"/>
            <w:gridSpan w:val="5"/>
            <w:vMerge/>
            <w:hideMark/>
          </w:tcPr>
          <w:p w14:paraId="6C15D4E3" w14:textId="77777777" w:rsidR="00E80748" w:rsidRPr="00651208" w:rsidRDefault="00E80748" w:rsidP="0069780A"/>
        </w:tc>
      </w:tr>
      <w:tr w:rsidR="00E80748" w:rsidRPr="00651208" w14:paraId="2EAED8BC" w14:textId="77777777" w:rsidTr="0069780A">
        <w:trPr>
          <w:trHeight w:val="703"/>
        </w:trPr>
        <w:tc>
          <w:tcPr>
            <w:tcW w:w="615" w:type="dxa"/>
            <w:vMerge/>
            <w:hideMark/>
          </w:tcPr>
          <w:p w14:paraId="1A5B1263" w14:textId="77777777" w:rsidR="00E80748" w:rsidRPr="00651208" w:rsidRDefault="00E80748" w:rsidP="0069780A"/>
        </w:tc>
        <w:tc>
          <w:tcPr>
            <w:tcW w:w="3924" w:type="dxa"/>
            <w:gridSpan w:val="3"/>
            <w:vAlign w:val="center"/>
            <w:hideMark/>
          </w:tcPr>
          <w:p w14:paraId="32DD2C8B" w14:textId="77777777" w:rsidR="00E80748" w:rsidRPr="00651208" w:rsidRDefault="00E80748" w:rsidP="0069780A">
            <w:pPr>
              <w:jc w:val="center"/>
            </w:pPr>
            <w:r w:rsidRPr="00651208">
              <w:rPr>
                <w:rFonts w:hint="eastAsia"/>
              </w:rPr>
              <w:t>被保険者、組合員、加入者又は</w:t>
            </w:r>
            <w:r w:rsidRPr="00651208">
              <w:br/>
            </w:r>
            <w:r w:rsidRPr="00651208">
              <w:rPr>
                <w:rFonts w:hint="eastAsia"/>
              </w:rPr>
              <w:t>世帯主との続柄</w:t>
            </w:r>
          </w:p>
        </w:tc>
        <w:tc>
          <w:tcPr>
            <w:tcW w:w="2974" w:type="dxa"/>
            <w:gridSpan w:val="3"/>
            <w:noWrap/>
            <w:vAlign w:val="center"/>
            <w:hideMark/>
          </w:tcPr>
          <w:p w14:paraId="6A029C65" w14:textId="77777777" w:rsidR="00E80748" w:rsidRPr="00651208" w:rsidRDefault="00E80748" w:rsidP="0069780A">
            <w:pPr>
              <w:jc w:val="right"/>
            </w:pPr>
          </w:p>
        </w:tc>
        <w:tc>
          <w:tcPr>
            <w:tcW w:w="2674" w:type="dxa"/>
            <w:gridSpan w:val="2"/>
            <w:vAlign w:val="center"/>
          </w:tcPr>
          <w:p w14:paraId="0136CEF9" w14:textId="77777777" w:rsidR="00E80748" w:rsidRPr="00651208" w:rsidRDefault="00E80748" w:rsidP="0069780A">
            <w:pPr>
              <w:jc w:val="right"/>
            </w:pPr>
            <w:r w:rsidRPr="00651208">
              <w:rPr>
                <w:rFonts w:hint="eastAsia"/>
              </w:rPr>
              <w:t>（続柄　　　　　　　）</w:t>
            </w:r>
          </w:p>
        </w:tc>
      </w:tr>
      <w:tr w:rsidR="00E80748" w:rsidRPr="00651208" w14:paraId="786EB611" w14:textId="77777777" w:rsidTr="0069780A">
        <w:trPr>
          <w:trHeight w:val="297"/>
        </w:trPr>
        <w:tc>
          <w:tcPr>
            <w:tcW w:w="10187" w:type="dxa"/>
            <w:gridSpan w:val="9"/>
            <w:vMerge w:val="restart"/>
            <w:hideMark/>
          </w:tcPr>
          <w:p w14:paraId="04BD7992" w14:textId="77777777" w:rsidR="00E80748" w:rsidRPr="00651208" w:rsidRDefault="00E80748" w:rsidP="0069780A">
            <w:pPr>
              <w:ind w:leftChars="100" w:left="1489" w:hangingChars="600" w:hanging="1276"/>
            </w:pPr>
            <w:r w:rsidRPr="00651208">
              <w:rPr>
                <w:rFonts w:hint="eastAsia"/>
              </w:rPr>
              <w:t>上記のとおり、受給資格者として福祉医療費の支給を行っていたことを証明する。</w:t>
            </w:r>
          </w:p>
          <w:p w14:paraId="73ED89C6" w14:textId="77777777" w:rsidR="00E80748" w:rsidRPr="00651208" w:rsidRDefault="00E80748" w:rsidP="0069780A">
            <w:pPr>
              <w:ind w:firstLineChars="700" w:firstLine="1488"/>
            </w:pPr>
            <w:r w:rsidRPr="00651208">
              <w:rPr>
                <w:rFonts w:hint="eastAsia"/>
              </w:rPr>
              <w:t>年　　月　　日</w:t>
            </w:r>
          </w:p>
          <w:p w14:paraId="7ACB6E2B" w14:textId="77777777" w:rsidR="00E80748" w:rsidRPr="00651208" w:rsidRDefault="00E80748" w:rsidP="0069780A">
            <w:pPr>
              <w:ind w:left="1488" w:hangingChars="700" w:hanging="1488"/>
            </w:pPr>
          </w:p>
          <w:p w14:paraId="694E6C2B" w14:textId="77777777" w:rsidR="00E80748" w:rsidRPr="00651208" w:rsidRDefault="00E80748" w:rsidP="0069780A">
            <w:pPr>
              <w:ind w:left="1488" w:hangingChars="700" w:hanging="1488"/>
            </w:pPr>
          </w:p>
          <w:p w14:paraId="009893E7" w14:textId="77777777" w:rsidR="00E80748" w:rsidRPr="00651208" w:rsidRDefault="00E80748" w:rsidP="0069780A">
            <w:pPr>
              <w:wordWrap w:val="0"/>
              <w:ind w:left="1488" w:hangingChars="700" w:hanging="1488"/>
              <w:jc w:val="right"/>
            </w:pPr>
            <w:r w:rsidRPr="00651208">
              <w:rPr>
                <w:rFonts w:hint="eastAsia"/>
                <w:szCs w:val="21"/>
              </w:rPr>
              <w:t xml:space="preserve">伊勢崎市長　　　　　　　　</w:t>
            </w:r>
            <w:r w:rsidRPr="00651208">
              <w:rPr>
                <w:szCs w:val="21"/>
              </w:rPr>
              <w:fldChar w:fldCharType="begin"/>
            </w:r>
            <w:r w:rsidRPr="00651208">
              <w:rPr>
                <w:szCs w:val="21"/>
              </w:rPr>
              <w:instrText xml:space="preserve"> eq \o\ac(</w:instrText>
            </w:r>
            <w:r w:rsidRPr="00651208">
              <w:rPr>
                <w:rFonts w:hint="eastAsia"/>
                <w:position w:val="-2"/>
                <w:sz w:val="31"/>
                <w:szCs w:val="21"/>
              </w:rPr>
              <w:instrText>□</w:instrText>
            </w:r>
            <w:r w:rsidRPr="00651208">
              <w:rPr>
                <w:szCs w:val="21"/>
              </w:rPr>
              <w:instrText>,</w:instrText>
            </w:r>
            <w:r w:rsidRPr="00651208">
              <w:rPr>
                <w:rFonts w:hint="eastAsia"/>
                <w:szCs w:val="21"/>
              </w:rPr>
              <w:instrText>印</w:instrText>
            </w:r>
            <w:r w:rsidRPr="00651208">
              <w:rPr>
                <w:szCs w:val="21"/>
              </w:rPr>
              <w:instrText>)</w:instrText>
            </w:r>
            <w:r w:rsidRPr="00651208">
              <w:rPr>
                <w:szCs w:val="21"/>
              </w:rPr>
              <w:fldChar w:fldCharType="end"/>
            </w:r>
            <w:r w:rsidRPr="00651208">
              <w:rPr>
                <w:rFonts w:hint="eastAsia"/>
                <w:szCs w:val="21"/>
              </w:rPr>
              <w:t xml:space="preserve">　</w:t>
            </w:r>
          </w:p>
        </w:tc>
      </w:tr>
      <w:tr w:rsidR="00E80748" w:rsidRPr="00651208" w14:paraId="54BA1E2D" w14:textId="77777777" w:rsidTr="0069780A">
        <w:trPr>
          <w:trHeight w:val="297"/>
        </w:trPr>
        <w:tc>
          <w:tcPr>
            <w:tcW w:w="10187" w:type="dxa"/>
            <w:gridSpan w:val="9"/>
            <w:vMerge/>
            <w:hideMark/>
          </w:tcPr>
          <w:p w14:paraId="4A4BB060" w14:textId="77777777" w:rsidR="00E80748" w:rsidRPr="00651208" w:rsidRDefault="00E80748" w:rsidP="0069780A"/>
        </w:tc>
      </w:tr>
      <w:tr w:rsidR="00E80748" w:rsidRPr="00651208" w14:paraId="2D3184C5" w14:textId="77777777" w:rsidTr="0069780A">
        <w:trPr>
          <w:trHeight w:val="297"/>
        </w:trPr>
        <w:tc>
          <w:tcPr>
            <w:tcW w:w="10187" w:type="dxa"/>
            <w:gridSpan w:val="9"/>
            <w:vMerge/>
            <w:hideMark/>
          </w:tcPr>
          <w:p w14:paraId="0324933F" w14:textId="77777777" w:rsidR="00E80748" w:rsidRPr="00651208" w:rsidRDefault="00E80748" w:rsidP="0069780A"/>
        </w:tc>
      </w:tr>
      <w:tr w:rsidR="00E80748" w:rsidRPr="00651208" w14:paraId="48CD5285" w14:textId="77777777" w:rsidTr="0069780A">
        <w:trPr>
          <w:trHeight w:val="297"/>
        </w:trPr>
        <w:tc>
          <w:tcPr>
            <w:tcW w:w="10187" w:type="dxa"/>
            <w:gridSpan w:val="9"/>
            <w:vMerge/>
            <w:hideMark/>
          </w:tcPr>
          <w:p w14:paraId="5FBF4BD7" w14:textId="77777777" w:rsidR="00E80748" w:rsidRPr="00651208" w:rsidRDefault="00E80748" w:rsidP="0069780A"/>
        </w:tc>
      </w:tr>
      <w:tr w:rsidR="00E80748" w:rsidRPr="00651208" w14:paraId="3E207496" w14:textId="77777777" w:rsidTr="0069780A">
        <w:trPr>
          <w:trHeight w:val="297"/>
        </w:trPr>
        <w:tc>
          <w:tcPr>
            <w:tcW w:w="10187" w:type="dxa"/>
            <w:gridSpan w:val="9"/>
            <w:vMerge/>
            <w:hideMark/>
          </w:tcPr>
          <w:p w14:paraId="07E382E0" w14:textId="77777777" w:rsidR="00E80748" w:rsidRPr="00651208" w:rsidRDefault="00E80748" w:rsidP="0069780A"/>
        </w:tc>
      </w:tr>
      <w:tr w:rsidR="00E80748" w:rsidRPr="00651208" w14:paraId="7DF66D03" w14:textId="77777777" w:rsidTr="0069780A">
        <w:trPr>
          <w:trHeight w:val="297"/>
        </w:trPr>
        <w:tc>
          <w:tcPr>
            <w:tcW w:w="10187" w:type="dxa"/>
            <w:gridSpan w:val="9"/>
            <w:vMerge/>
            <w:hideMark/>
          </w:tcPr>
          <w:p w14:paraId="7E257495" w14:textId="77777777" w:rsidR="00E80748" w:rsidRPr="00651208" w:rsidRDefault="00E80748" w:rsidP="0069780A"/>
        </w:tc>
      </w:tr>
    </w:tbl>
    <w:p w14:paraId="71C11A14" w14:textId="77777777" w:rsidR="00E80748" w:rsidRPr="00651208" w:rsidRDefault="00E80748" w:rsidP="00E80748">
      <w:pPr>
        <w:wordWrap w:val="0"/>
        <w:overflowPunct w:val="0"/>
        <w:autoSpaceDE w:val="0"/>
        <w:autoSpaceDN w:val="0"/>
        <w:spacing w:line="240" w:lineRule="exact"/>
        <w:jc w:val="center"/>
        <w:rPr>
          <w:rFonts w:eastAsia="SimSun"/>
          <w:sz w:val="22"/>
          <w:szCs w:val="22"/>
          <w:lang w:eastAsia="zh-CN"/>
        </w:rPr>
      </w:pPr>
    </w:p>
    <w:p w14:paraId="18125333" w14:textId="77777777" w:rsidR="00E80748" w:rsidRPr="00651208" w:rsidRDefault="00E80748" w:rsidP="00E80748">
      <w:pPr>
        <w:wordWrap w:val="0"/>
        <w:overflowPunct w:val="0"/>
        <w:autoSpaceDE w:val="0"/>
        <w:autoSpaceDN w:val="0"/>
        <w:spacing w:line="320" w:lineRule="exact"/>
      </w:pPr>
      <w:r w:rsidRPr="00651208">
        <w:rPr>
          <w:rFonts w:hint="eastAsia"/>
        </w:rPr>
        <w:t xml:space="preserve">　　</w:t>
      </w:r>
    </w:p>
    <w:p w14:paraId="120E8E97" w14:textId="77777777" w:rsidR="00E80748" w:rsidRDefault="00E80748" w:rsidP="00E80748">
      <w:pPr>
        <w:pStyle w:val="a7"/>
        <w:numPr>
          <w:ilvl w:val="0"/>
          <w:numId w:val="8"/>
        </w:numPr>
        <w:wordWrap w:val="0"/>
        <w:overflowPunct w:val="0"/>
        <w:autoSpaceDE w:val="0"/>
        <w:autoSpaceDN w:val="0"/>
        <w:spacing w:line="320" w:lineRule="exact"/>
        <w:ind w:leftChars="0"/>
      </w:pPr>
      <w:r w:rsidRPr="00651208">
        <w:rPr>
          <w:rFonts w:hint="eastAsia"/>
        </w:rPr>
        <w:t>転入の日から１４日以内に転入先の市町村の福祉医療担当課へ届け出てください。</w:t>
      </w:r>
    </w:p>
    <w:p w14:paraId="53810022" w14:textId="77777777" w:rsidR="00E80748" w:rsidRPr="00E80748" w:rsidRDefault="00E80748" w:rsidP="009B0ACB">
      <w:pPr>
        <w:wordWrap w:val="0"/>
        <w:rPr>
          <w:rFonts w:eastAsia="SimSun" w:hAnsi="ＭＳ 明朝"/>
          <w:sz w:val="24"/>
          <w:lang w:eastAsia="zh-CN"/>
        </w:rPr>
      </w:pPr>
    </w:p>
    <w:p w14:paraId="16EF0AEB" w14:textId="77777777" w:rsidR="00E80748" w:rsidRDefault="00E80748" w:rsidP="009B0ACB">
      <w:pPr>
        <w:wordWrap w:val="0"/>
        <w:rPr>
          <w:rFonts w:eastAsia="SimSun" w:hAnsi="ＭＳ 明朝"/>
          <w:sz w:val="24"/>
          <w:lang w:eastAsia="zh-CN"/>
        </w:rPr>
      </w:pPr>
    </w:p>
    <w:p w14:paraId="6B82A8CB" w14:textId="77777777" w:rsidR="00E80748" w:rsidRDefault="00E80748" w:rsidP="009B0ACB">
      <w:pPr>
        <w:wordWrap w:val="0"/>
        <w:rPr>
          <w:rFonts w:eastAsia="SimSun" w:hAnsi="ＭＳ 明朝"/>
          <w:sz w:val="24"/>
          <w:lang w:eastAsia="zh-CN"/>
        </w:rPr>
      </w:pPr>
    </w:p>
    <w:p w14:paraId="0E926245" w14:textId="77777777" w:rsidR="00E80748" w:rsidRDefault="00E80748" w:rsidP="009B0ACB">
      <w:pPr>
        <w:wordWrap w:val="0"/>
        <w:rPr>
          <w:rFonts w:eastAsia="SimSun" w:hAnsi="ＭＳ 明朝"/>
          <w:sz w:val="24"/>
          <w:lang w:eastAsia="zh-CN"/>
        </w:rPr>
      </w:pPr>
    </w:p>
    <w:p w14:paraId="20D0A18C" w14:textId="77777777" w:rsidR="00E80748" w:rsidRDefault="00E80748" w:rsidP="009B0ACB">
      <w:pPr>
        <w:wordWrap w:val="0"/>
        <w:rPr>
          <w:rFonts w:eastAsia="SimSun" w:hAnsi="ＭＳ 明朝"/>
          <w:sz w:val="24"/>
          <w:lang w:eastAsia="zh-CN"/>
        </w:rPr>
      </w:pPr>
    </w:p>
    <w:sectPr w:rsidR="00E80748" w:rsidSect="002A4076">
      <w:headerReference w:type="default" r:id="rId8"/>
      <w:headerReference w:type="first" r:id="rId9"/>
      <w:type w:val="nextColumn"/>
      <w:pgSz w:w="11906" w:h="16838" w:code="9"/>
      <w:pgMar w:top="851" w:right="851" w:bottom="851" w:left="851" w:header="284" w:footer="284" w:gutter="0"/>
      <w:cols w:space="425"/>
      <w:titlePg/>
      <w:docGrid w:type="linesAndChars" w:linePitch="32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6083" w14:textId="77777777" w:rsidR="0087170A" w:rsidRDefault="0087170A">
      <w:r>
        <w:separator/>
      </w:r>
    </w:p>
  </w:endnote>
  <w:endnote w:type="continuationSeparator" w:id="0">
    <w:p w14:paraId="486D67F5" w14:textId="77777777" w:rsidR="0087170A" w:rsidRDefault="0087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Malgun Gothic Semilight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4006" w14:textId="77777777" w:rsidR="0087170A" w:rsidRDefault="0087170A">
      <w:r>
        <w:separator/>
      </w:r>
    </w:p>
  </w:footnote>
  <w:footnote w:type="continuationSeparator" w:id="0">
    <w:p w14:paraId="11E8D4E9" w14:textId="77777777" w:rsidR="0087170A" w:rsidRDefault="0087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D42E" w14:textId="77777777" w:rsidR="001079A5" w:rsidRDefault="001079A5" w:rsidP="00E80748">
    <w:pPr>
      <w:pStyle w:val="a3"/>
      <w:ind w:firstLineChars="200" w:firstLine="420"/>
      <w:jc w:val="center"/>
      <w:rPr>
        <w:sz w:val="21"/>
        <w:szCs w:val="21"/>
      </w:rPr>
    </w:pPr>
  </w:p>
  <w:p w14:paraId="1CD3E23F" w14:textId="77777777" w:rsidR="00E80748" w:rsidRPr="002A4076" w:rsidRDefault="00E80748" w:rsidP="00E80748">
    <w:pPr>
      <w:pStyle w:val="a3"/>
      <w:ind w:firstLineChars="200" w:firstLine="420"/>
      <w:jc w:val="center"/>
      <w:rPr>
        <w:sz w:val="21"/>
        <w:szCs w:val="21"/>
      </w:rPr>
    </w:pPr>
    <w:r>
      <w:rPr>
        <w:rFonts w:hint="eastAsia"/>
        <w:sz w:val="21"/>
        <w:szCs w:val="21"/>
      </w:rPr>
      <w:t>（</w:t>
    </w:r>
    <w:r>
      <w:rPr>
        <w:rFonts w:hint="eastAsia"/>
        <w:sz w:val="21"/>
        <w:szCs w:val="21"/>
      </w:rPr>
      <w:t>改正</w:t>
    </w:r>
    <w:r w:rsidR="001079A5">
      <w:rPr>
        <w:rFonts w:hint="eastAsia"/>
        <w:sz w:val="21"/>
        <w:szCs w:val="21"/>
      </w:rPr>
      <w:t>前</w:t>
    </w:r>
    <w:r w:rsidRPr="009C65F4">
      <w:rPr>
        <w:rFonts w:hint="eastAsia"/>
        <w:sz w:val="21"/>
        <w:szCs w:val="21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090E" w14:textId="77777777" w:rsidR="002A4076" w:rsidRDefault="002A4076" w:rsidP="002A4076">
    <w:pPr>
      <w:pStyle w:val="a3"/>
      <w:ind w:firstLineChars="200" w:firstLine="480"/>
    </w:pPr>
  </w:p>
  <w:p w14:paraId="6C3530F4" w14:textId="7F74C01B" w:rsidR="002A4076" w:rsidRPr="002A4076" w:rsidRDefault="002A4076" w:rsidP="00E80748">
    <w:pPr>
      <w:pStyle w:val="a3"/>
      <w:ind w:firstLineChars="200" w:firstLine="420"/>
      <w:jc w:val="cent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F416E"/>
    <w:multiLevelType w:val="hybridMultilevel"/>
    <w:tmpl w:val="DA881C92"/>
    <w:lvl w:ilvl="0" w:tplc="75E8DEF4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338D6524"/>
    <w:multiLevelType w:val="singleLevel"/>
    <w:tmpl w:val="B27A9FA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2" w15:restartNumberingAfterBreak="0">
    <w:nsid w:val="34FF6758"/>
    <w:multiLevelType w:val="hybridMultilevel"/>
    <w:tmpl w:val="F6AA5D56"/>
    <w:lvl w:ilvl="0" w:tplc="071C022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2D650C"/>
    <w:multiLevelType w:val="singleLevel"/>
    <w:tmpl w:val="9634C9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5D32072E"/>
    <w:multiLevelType w:val="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6B317528"/>
    <w:multiLevelType w:val="singleLevel"/>
    <w:tmpl w:val="890272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6C18311F"/>
    <w:multiLevelType w:val="singleLevel"/>
    <w:tmpl w:val="61D466E4"/>
    <w:lvl w:ilvl="0">
      <w:start w:val="3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7F292F42"/>
    <w:multiLevelType w:val="singleLevel"/>
    <w:tmpl w:val="762E39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60"/>
  <w:displayHorizontalDrawingGridEvery w:val="0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9E"/>
    <w:rsid w:val="00033C78"/>
    <w:rsid w:val="00047E45"/>
    <w:rsid w:val="000A7E98"/>
    <w:rsid w:val="000E7858"/>
    <w:rsid w:val="00101523"/>
    <w:rsid w:val="001079A5"/>
    <w:rsid w:val="00136F25"/>
    <w:rsid w:val="00144906"/>
    <w:rsid w:val="00146ABF"/>
    <w:rsid w:val="001618AE"/>
    <w:rsid w:val="0018435C"/>
    <w:rsid w:val="001B6010"/>
    <w:rsid w:val="001B7603"/>
    <w:rsid w:val="001D26AC"/>
    <w:rsid w:val="001E7EB2"/>
    <w:rsid w:val="001F45BA"/>
    <w:rsid w:val="002033F4"/>
    <w:rsid w:val="00276D6B"/>
    <w:rsid w:val="002863DB"/>
    <w:rsid w:val="002A4076"/>
    <w:rsid w:val="002E14D6"/>
    <w:rsid w:val="002F7869"/>
    <w:rsid w:val="003364DB"/>
    <w:rsid w:val="0034648A"/>
    <w:rsid w:val="003553CB"/>
    <w:rsid w:val="00361245"/>
    <w:rsid w:val="00371818"/>
    <w:rsid w:val="003C3E49"/>
    <w:rsid w:val="00401872"/>
    <w:rsid w:val="00415501"/>
    <w:rsid w:val="00424072"/>
    <w:rsid w:val="0046621E"/>
    <w:rsid w:val="004828E6"/>
    <w:rsid w:val="004B6EBE"/>
    <w:rsid w:val="004E3DD2"/>
    <w:rsid w:val="00512B5B"/>
    <w:rsid w:val="005206AC"/>
    <w:rsid w:val="005472EF"/>
    <w:rsid w:val="005963E3"/>
    <w:rsid w:val="005A1F45"/>
    <w:rsid w:val="005E598D"/>
    <w:rsid w:val="00620F85"/>
    <w:rsid w:val="00626AFE"/>
    <w:rsid w:val="006329FB"/>
    <w:rsid w:val="00651208"/>
    <w:rsid w:val="006547BE"/>
    <w:rsid w:val="006623F5"/>
    <w:rsid w:val="0069780A"/>
    <w:rsid w:val="006A0268"/>
    <w:rsid w:val="006A427E"/>
    <w:rsid w:val="006D7536"/>
    <w:rsid w:val="00726140"/>
    <w:rsid w:val="00775A75"/>
    <w:rsid w:val="007B3347"/>
    <w:rsid w:val="007D4538"/>
    <w:rsid w:val="007D5CCE"/>
    <w:rsid w:val="007E48A8"/>
    <w:rsid w:val="007E7510"/>
    <w:rsid w:val="0081149E"/>
    <w:rsid w:val="00816740"/>
    <w:rsid w:val="00842D93"/>
    <w:rsid w:val="0087170A"/>
    <w:rsid w:val="00874A62"/>
    <w:rsid w:val="008A43AD"/>
    <w:rsid w:val="008E3435"/>
    <w:rsid w:val="008E3677"/>
    <w:rsid w:val="008F487C"/>
    <w:rsid w:val="00905611"/>
    <w:rsid w:val="00905BD4"/>
    <w:rsid w:val="0097448B"/>
    <w:rsid w:val="009776D6"/>
    <w:rsid w:val="00986EE4"/>
    <w:rsid w:val="009B0ACB"/>
    <w:rsid w:val="009C65F4"/>
    <w:rsid w:val="009F32DB"/>
    <w:rsid w:val="00A02FB2"/>
    <w:rsid w:val="00A43C63"/>
    <w:rsid w:val="00A5085D"/>
    <w:rsid w:val="00A651E7"/>
    <w:rsid w:val="00A822F9"/>
    <w:rsid w:val="00A93CC1"/>
    <w:rsid w:val="00AC5382"/>
    <w:rsid w:val="00AD7F14"/>
    <w:rsid w:val="00AE30E5"/>
    <w:rsid w:val="00B41603"/>
    <w:rsid w:val="00B4313A"/>
    <w:rsid w:val="00B76EC7"/>
    <w:rsid w:val="00B90104"/>
    <w:rsid w:val="00B935A3"/>
    <w:rsid w:val="00BD0520"/>
    <w:rsid w:val="00BD3E42"/>
    <w:rsid w:val="00C015C9"/>
    <w:rsid w:val="00C84875"/>
    <w:rsid w:val="00C876F5"/>
    <w:rsid w:val="00CC7E5C"/>
    <w:rsid w:val="00D27D0D"/>
    <w:rsid w:val="00D956A3"/>
    <w:rsid w:val="00DD259F"/>
    <w:rsid w:val="00DE457C"/>
    <w:rsid w:val="00DF0CEC"/>
    <w:rsid w:val="00E014E2"/>
    <w:rsid w:val="00E029B7"/>
    <w:rsid w:val="00E64BA9"/>
    <w:rsid w:val="00E706B9"/>
    <w:rsid w:val="00E80748"/>
    <w:rsid w:val="00EB2E6A"/>
    <w:rsid w:val="00EB3ACF"/>
    <w:rsid w:val="00EE2182"/>
    <w:rsid w:val="00F3613F"/>
    <w:rsid w:val="00F47F13"/>
    <w:rsid w:val="00FA7383"/>
    <w:rsid w:val="00FB5862"/>
    <w:rsid w:val="00FD3750"/>
    <w:rsid w:val="00FD6768"/>
    <w:rsid w:val="00FD6956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E1765"/>
  <w14:defaultImageDpi w14:val="0"/>
  <w15:docId w15:val="{AA1699B4-26D8-49B4-8A5D-6ECE9CEA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DD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3DD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sid w:val="004E3DD2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4E3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E3DD2"/>
    <w:rPr>
      <w:rFonts w:ascii="ＭＳ 明朝" w:hAnsi="Courier New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101523"/>
    <w:pPr>
      <w:ind w:leftChars="400" w:left="840"/>
    </w:pPr>
  </w:style>
  <w:style w:type="table" w:styleId="a8">
    <w:name w:val="Table Grid"/>
    <w:basedOn w:val="a1"/>
    <w:uiPriority w:val="39"/>
    <w:rsid w:val="00AC538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E888-0B2E-44FF-B9BD-EFDB2DAC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1</TotalTime>
  <Pages>1</Pages>
  <Words>78</Words>
  <Characters>450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527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金井 千亜紀</cp:lastModifiedBy>
  <cp:revision>2</cp:revision>
  <cp:lastPrinted>2025-03-15T04:53:00Z</cp:lastPrinted>
  <dcterms:created xsi:type="dcterms:W3CDTF">2025-03-17T09:39:00Z</dcterms:created>
  <dcterms:modified xsi:type="dcterms:W3CDTF">2025-03-17T09:39:00Z</dcterms:modified>
  <cp:category>_x000d_</cp:category>
</cp:coreProperties>
</file>