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407A" w14:textId="77777777" w:rsidR="005456EC" w:rsidRDefault="005456E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31664C22" w14:textId="77777777" w:rsidR="005456EC" w:rsidRDefault="005456EC">
      <w:pPr>
        <w:jc w:val="right"/>
      </w:pPr>
      <w:r>
        <w:rPr>
          <w:rFonts w:hint="eastAsia"/>
        </w:rPr>
        <w:t xml:space="preserve">第　　　　　号　</w:t>
      </w:r>
    </w:p>
    <w:p w14:paraId="3C837697" w14:textId="77777777" w:rsidR="005456EC" w:rsidRDefault="005456EC">
      <w:pPr>
        <w:jc w:val="right"/>
      </w:pPr>
      <w:r>
        <w:rPr>
          <w:rFonts w:hint="eastAsia"/>
        </w:rPr>
        <w:t xml:space="preserve">年　　月　　日　</w:t>
      </w:r>
    </w:p>
    <w:p w14:paraId="1A694836" w14:textId="77777777" w:rsidR="005456EC" w:rsidRDefault="005456EC"/>
    <w:p w14:paraId="540412C9" w14:textId="77777777" w:rsidR="005456EC" w:rsidRDefault="005456EC"/>
    <w:p w14:paraId="3B519AB0" w14:textId="77777777" w:rsidR="005456EC" w:rsidRDefault="005456EC">
      <w:r>
        <w:rPr>
          <w:rFonts w:hint="eastAsia"/>
        </w:rPr>
        <w:t xml:space="preserve">　　　　　　　　　　様</w:t>
      </w:r>
    </w:p>
    <w:p w14:paraId="44A81A78" w14:textId="77777777" w:rsidR="005456EC" w:rsidRDefault="005456EC"/>
    <w:p w14:paraId="000C40D8" w14:textId="77777777" w:rsidR="005456EC" w:rsidRDefault="005456EC">
      <w:pPr>
        <w:jc w:val="right"/>
      </w:pPr>
      <w:r>
        <w:rPr>
          <w:rFonts w:hint="eastAsia"/>
        </w:rPr>
        <w:t xml:space="preserve">伊勢崎市消防長　　　　　　　　　　　　　　　</w:t>
      </w:r>
    </w:p>
    <w:p w14:paraId="71204A60" w14:textId="77777777" w:rsidR="005456EC" w:rsidRDefault="004122E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33A2A2" wp14:editId="1EF308B4">
                <wp:simplePos x="0" y="0"/>
                <wp:positionH relativeFrom="column">
                  <wp:posOffset>5121935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8F189" id="Rectangle 2" o:spid="_x0000_s1026" style="position:absolute;left:0;text-align:left;margin-left:403.3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LqPv99sAAAAIAQAADwAAAAAA&#10;AAAAAAAAAADOBAAAZHJzL2Rvd25yZXYueG1sUEsFBgAAAAAEAAQA8wAAANYFAAAAAA==&#10;" o:allowincell="f" filled="f" strokeweight=".5pt"/>
            </w:pict>
          </mc:Fallback>
        </mc:AlternateContent>
      </w:r>
      <w:r w:rsidR="005456EC">
        <w:rPr>
          <w:rFonts w:hint="eastAsia"/>
        </w:rPr>
        <w:t xml:space="preserve">伊勢崎市　　消防署長　　　　　　　　　　印　</w:t>
      </w:r>
    </w:p>
    <w:p w14:paraId="7ED22FA5" w14:textId="77777777" w:rsidR="005456EC" w:rsidRDefault="005456EC"/>
    <w:p w14:paraId="607AD4A3" w14:textId="77777777" w:rsidR="005456EC" w:rsidRDefault="005456EC"/>
    <w:p w14:paraId="633C4941" w14:textId="77777777" w:rsidR="005456EC" w:rsidRDefault="005456EC"/>
    <w:p w14:paraId="1AD32CDD" w14:textId="77777777" w:rsidR="005456EC" w:rsidRDefault="005456EC"/>
    <w:p w14:paraId="326CE37E" w14:textId="77777777" w:rsidR="005456EC" w:rsidRDefault="005456EC"/>
    <w:p w14:paraId="16601E03" w14:textId="77777777" w:rsidR="005456EC" w:rsidRDefault="005456EC"/>
    <w:p w14:paraId="006C0647" w14:textId="77777777" w:rsidR="005456EC" w:rsidRDefault="004122E1">
      <w:pPr>
        <w:jc w:val="center"/>
      </w:pPr>
      <w:r>
        <w:rPr>
          <w:rFonts w:hint="eastAsia"/>
        </w:rPr>
        <w:t>立入検査通知</w:t>
      </w:r>
      <w:r w:rsidR="005456EC">
        <w:rPr>
          <w:rFonts w:hint="eastAsia"/>
        </w:rPr>
        <w:t>書</w:t>
      </w:r>
    </w:p>
    <w:p w14:paraId="4B397336" w14:textId="77777777" w:rsidR="005456EC" w:rsidRDefault="005456EC"/>
    <w:p w14:paraId="7605B8E7" w14:textId="77777777" w:rsidR="005456EC" w:rsidRDefault="005456EC"/>
    <w:p w14:paraId="54937CDD" w14:textId="77777777" w:rsidR="005456EC" w:rsidRDefault="005456EC"/>
    <w:p w14:paraId="392A095F" w14:textId="77777777" w:rsidR="005456EC" w:rsidRDefault="005456EC"/>
    <w:p w14:paraId="1CB6483F" w14:textId="77777777" w:rsidR="005456EC" w:rsidRDefault="005456EC"/>
    <w:p w14:paraId="17FE5E59" w14:textId="77777777" w:rsidR="005456EC" w:rsidRDefault="005456EC"/>
    <w:p w14:paraId="14763E6C" w14:textId="77777777" w:rsidR="005456EC" w:rsidRDefault="005456EC"/>
    <w:p w14:paraId="174570A8" w14:textId="77777777" w:rsidR="005456EC" w:rsidRDefault="005456EC"/>
    <w:p w14:paraId="5DFF9214" w14:textId="77777777" w:rsidR="005456EC" w:rsidRDefault="005456EC"/>
    <w:p w14:paraId="3093FA2F" w14:textId="77777777" w:rsidR="005456EC" w:rsidRDefault="005456EC"/>
    <w:p w14:paraId="37F1ACA6" w14:textId="77777777" w:rsidR="005456EC" w:rsidRDefault="005456EC"/>
    <w:p w14:paraId="4D793266" w14:textId="77777777" w:rsidR="005456EC" w:rsidRDefault="005456EC"/>
    <w:p w14:paraId="3D8F4194" w14:textId="77777777" w:rsidR="005456EC" w:rsidRDefault="005456EC"/>
    <w:p w14:paraId="3BD3B264" w14:textId="77777777" w:rsidR="005456EC" w:rsidRDefault="005456EC">
      <w:r>
        <w:rPr>
          <w:rFonts w:hint="eastAsia"/>
        </w:rPr>
        <w:t xml:space="preserve">　対象物所在地</w:t>
      </w:r>
    </w:p>
    <w:p w14:paraId="436F882F" w14:textId="77777777" w:rsidR="005456EC" w:rsidRDefault="005456EC"/>
    <w:p w14:paraId="28C85575" w14:textId="77777777" w:rsidR="005456EC" w:rsidRDefault="005456EC"/>
    <w:p w14:paraId="28832FF0" w14:textId="77777777" w:rsidR="005456EC" w:rsidRDefault="005456EC"/>
    <w:p w14:paraId="4BD2DA23" w14:textId="77777777" w:rsidR="005456EC" w:rsidRDefault="005456EC">
      <w:r>
        <w:rPr>
          <w:rFonts w:hint="eastAsia"/>
        </w:rPr>
        <w:t xml:space="preserve">　名称</w:t>
      </w:r>
    </w:p>
    <w:p w14:paraId="73074348" w14:textId="77777777" w:rsidR="005456EC" w:rsidRDefault="005456EC"/>
    <w:p w14:paraId="78AD27CD" w14:textId="77777777" w:rsidR="005456EC" w:rsidRDefault="005456EC"/>
    <w:p w14:paraId="25DCCD0C" w14:textId="77777777" w:rsidR="005456EC" w:rsidRDefault="005456EC"/>
    <w:p w14:paraId="22B31CA7" w14:textId="77777777" w:rsidR="005456EC" w:rsidRDefault="005456EC">
      <w:r>
        <w:rPr>
          <w:rFonts w:hint="eastAsia"/>
        </w:rPr>
        <w:t xml:space="preserve">　あなたの　　　　　する上記対象物について、　　　　年　　月</w:t>
      </w:r>
      <w:r w:rsidR="004122E1">
        <w:rPr>
          <w:rFonts w:hint="eastAsia"/>
        </w:rPr>
        <w:t xml:space="preserve">　　日　　時から立入検査を行うので、消防法　　　　　　により通知</w:t>
      </w:r>
      <w:r>
        <w:rPr>
          <w:rFonts w:hint="eastAsia"/>
        </w:rPr>
        <w:t>します。</w:t>
      </w:r>
    </w:p>
    <w:p w14:paraId="4C5EFD99" w14:textId="77777777" w:rsidR="005456EC" w:rsidRDefault="005456EC"/>
    <w:sectPr w:rsidR="005456E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F55D" w14:textId="77777777" w:rsidR="00E55A6B" w:rsidRDefault="00E55A6B" w:rsidP="00B74402">
      <w:r>
        <w:separator/>
      </w:r>
    </w:p>
  </w:endnote>
  <w:endnote w:type="continuationSeparator" w:id="0">
    <w:p w14:paraId="118C5021" w14:textId="77777777" w:rsidR="00E55A6B" w:rsidRDefault="00E55A6B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C7BA" w14:textId="77777777" w:rsidR="00E55A6B" w:rsidRDefault="00E55A6B" w:rsidP="00B74402">
      <w:r>
        <w:separator/>
      </w:r>
    </w:p>
  </w:footnote>
  <w:footnote w:type="continuationSeparator" w:id="0">
    <w:p w14:paraId="335A5DE6" w14:textId="77777777" w:rsidR="00E55A6B" w:rsidRDefault="00E55A6B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EC"/>
    <w:rsid w:val="0022687B"/>
    <w:rsid w:val="004122E1"/>
    <w:rsid w:val="005456EC"/>
    <w:rsid w:val="00B74402"/>
    <w:rsid w:val="00BD6A37"/>
    <w:rsid w:val="00D64AD8"/>
    <w:rsid w:val="00E5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1260C"/>
  <w14:defaultImageDpi w14:val="0"/>
  <w15:docId w15:val="{2781210C-82D6-4CA3-B635-79E48609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user</cp:lastModifiedBy>
  <cp:revision>2</cp:revision>
  <dcterms:created xsi:type="dcterms:W3CDTF">2021-07-06T05:10:00Z</dcterms:created>
  <dcterms:modified xsi:type="dcterms:W3CDTF">2021-07-06T05:10:00Z</dcterms:modified>
  <cp:category>_x000d_</cp:category>
</cp:coreProperties>
</file>